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841B" w14:textId="2DCC4BD9" w:rsidR="00274FAA" w:rsidRDefault="00274FAA" w:rsidP="00274FAA">
      <w:pPr>
        <w:jc w:val="left"/>
      </w:pPr>
      <w:r w:rsidRPr="00274FAA">
        <w:rPr>
          <w:rFonts w:hint="eastAsia"/>
        </w:rPr>
        <w:t>別記様式第１号（第２条関係）</w:t>
      </w:r>
    </w:p>
    <w:p w14:paraId="139DFF7B" w14:textId="1D2B2E6B" w:rsidR="005A38F7" w:rsidRPr="00274FAA" w:rsidRDefault="0036619D">
      <w:pPr>
        <w:jc w:val="center"/>
      </w:pPr>
      <w:r w:rsidRPr="00274FAA">
        <w:rPr>
          <w:rFonts w:hint="eastAsia"/>
        </w:rPr>
        <w:t>（表）</w:t>
      </w: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1719"/>
        <w:gridCol w:w="2835"/>
        <w:gridCol w:w="1134"/>
        <w:gridCol w:w="2333"/>
        <w:gridCol w:w="403"/>
      </w:tblGrid>
      <w:tr w:rsidR="005A38F7" w:rsidRPr="00274FAA" w14:paraId="79E2E03A" w14:textId="77777777" w:rsidTr="00FD5635">
        <w:trPr>
          <w:trHeight w:val="5561"/>
          <w:jc w:val="center"/>
        </w:trPr>
        <w:tc>
          <w:tcPr>
            <w:tcW w:w="8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5ECDDA" w14:textId="77777777" w:rsidR="005A38F7" w:rsidRPr="00274FAA" w:rsidRDefault="005A38F7"/>
          <w:p w14:paraId="630BF890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クリーニング所開設届出書</w:t>
            </w:r>
          </w:p>
          <w:p w14:paraId="5D4B9A61" w14:textId="77777777" w:rsidR="005A38F7" w:rsidRPr="00274FAA" w:rsidRDefault="005A38F7"/>
          <w:p w14:paraId="386E74EC" w14:textId="77777777" w:rsidR="005A38F7" w:rsidRPr="00274FAA" w:rsidRDefault="005A38F7">
            <w:pPr>
              <w:spacing w:before="40"/>
              <w:jc w:val="right"/>
            </w:pPr>
            <w:r w:rsidRPr="00274FAA">
              <w:rPr>
                <w:rFonts w:hint="eastAsia"/>
              </w:rPr>
              <w:t xml:space="preserve">年　　月　　日　　</w:t>
            </w:r>
          </w:p>
          <w:p w14:paraId="00885AFA" w14:textId="77777777" w:rsidR="005A38F7" w:rsidRPr="00274FAA" w:rsidRDefault="005A38F7"/>
          <w:p w14:paraId="0A16E91D" w14:textId="77777777" w:rsidR="005A38F7" w:rsidRPr="00274FAA" w:rsidRDefault="005A38F7">
            <w:pPr>
              <w:spacing w:before="40"/>
            </w:pPr>
            <w:r w:rsidRPr="00274FAA">
              <w:rPr>
                <w:rFonts w:hint="eastAsia"/>
              </w:rPr>
              <w:t xml:space="preserve">　</w:t>
            </w:r>
            <w:r w:rsidRPr="00274FAA">
              <w:t>(</w:t>
            </w:r>
            <w:r w:rsidR="00F40B4F" w:rsidRPr="00274FAA">
              <w:rPr>
                <w:rFonts w:hint="eastAsia"/>
              </w:rPr>
              <w:t>宛先</w:t>
            </w:r>
            <w:r w:rsidRPr="00274FAA">
              <w:t>)</w:t>
            </w:r>
            <w:r w:rsidRPr="00274FAA">
              <w:rPr>
                <w:rFonts w:hint="eastAsia"/>
              </w:rPr>
              <w:t>新潟市長</w:t>
            </w:r>
          </w:p>
          <w:p w14:paraId="2BF9AB2B" w14:textId="77777777" w:rsidR="005A38F7" w:rsidRPr="00274FAA" w:rsidRDefault="005A38F7"/>
          <w:p w14:paraId="2428675A" w14:textId="77777777" w:rsidR="005A38F7" w:rsidRPr="00274FAA" w:rsidRDefault="005A38F7"/>
          <w:p w14:paraId="3D11B7E8" w14:textId="77777777" w:rsidR="005A38F7" w:rsidRPr="00274FAA" w:rsidRDefault="005A38F7">
            <w:pPr>
              <w:spacing w:before="40"/>
              <w:jc w:val="right"/>
            </w:pPr>
            <w:r w:rsidRPr="00274FAA">
              <w:rPr>
                <w:rFonts w:hint="eastAsia"/>
              </w:rPr>
              <w:t>営業者　本籍</w:t>
            </w:r>
            <w:r w:rsidRPr="00274FAA">
              <w:t>(</w:t>
            </w:r>
            <w:r w:rsidRPr="00274FAA">
              <w:rPr>
                <w:rFonts w:hint="eastAsia"/>
              </w:rPr>
              <w:t>法人にあつては不要</w:t>
            </w:r>
            <w:r w:rsidRPr="00274FAA">
              <w:t>)</w:t>
            </w:r>
            <w:r w:rsidRPr="00274FAA">
              <w:rPr>
                <w:rFonts w:hint="eastAsia"/>
              </w:rPr>
              <w:t xml:space="preserve">　　　　　　　　　</w:t>
            </w:r>
          </w:p>
          <w:p w14:paraId="6BC9170F" w14:textId="77777777" w:rsidR="005A38F7" w:rsidRPr="00274FAA" w:rsidRDefault="005A38F7"/>
          <w:p w14:paraId="1C867F74" w14:textId="77777777" w:rsidR="005A38F7" w:rsidRPr="00274FAA" w:rsidRDefault="00030DC0">
            <w:pPr>
              <w:spacing w:before="40"/>
              <w:jc w:val="right"/>
            </w:pPr>
            <w:r w:rsidRPr="00274FAA">
              <w:rPr>
                <w:rFonts w:hint="eastAsia"/>
              </w:rPr>
              <w:t xml:space="preserve">　</w:t>
            </w:r>
            <w:r w:rsidR="005A38F7" w:rsidRPr="00274FAA">
              <w:rPr>
                <w:rFonts w:hint="eastAsia"/>
              </w:rPr>
              <w:t>住所</w:t>
            </w:r>
            <w:r w:rsidR="005A38F7" w:rsidRPr="00274FAA">
              <w:t>(</w:t>
            </w:r>
            <w:r w:rsidR="005A38F7" w:rsidRPr="00274FAA">
              <w:rPr>
                <w:rFonts w:hint="eastAsia"/>
              </w:rPr>
              <w:t>法人にあつては</w:t>
            </w:r>
            <w:r w:rsidRPr="00274FAA">
              <w:rPr>
                <w:rFonts w:hint="eastAsia"/>
              </w:rPr>
              <w:t>その</w:t>
            </w:r>
            <w:r w:rsidR="005A38F7" w:rsidRPr="00274FAA">
              <w:rPr>
                <w:rFonts w:hint="eastAsia"/>
              </w:rPr>
              <w:t>所在地</w:t>
            </w:r>
            <w:r w:rsidR="005A38F7" w:rsidRPr="00274FAA">
              <w:t>)</w:t>
            </w:r>
            <w:r w:rsidR="005A38F7" w:rsidRPr="00274FAA">
              <w:rPr>
                <w:rFonts w:hint="eastAsia"/>
              </w:rPr>
              <w:t xml:space="preserve">　　　　　　</w:t>
            </w:r>
          </w:p>
          <w:p w14:paraId="6ED45948" w14:textId="77777777" w:rsidR="005A38F7" w:rsidRPr="00274FAA" w:rsidRDefault="005A38F7"/>
          <w:p w14:paraId="63721EAF" w14:textId="77777777" w:rsidR="005A38F7" w:rsidRPr="00274FAA" w:rsidRDefault="005A38F7">
            <w:pPr>
              <w:spacing w:before="40" w:after="40"/>
              <w:jc w:val="right"/>
            </w:pPr>
            <w:r w:rsidRPr="00274FAA">
              <w:rPr>
                <w:rFonts w:hint="eastAsia"/>
              </w:rPr>
              <w:t>氏名</w:t>
            </w:r>
            <w:r w:rsidRPr="00274FAA">
              <w:t>(</w:t>
            </w:r>
            <w:r w:rsidRPr="00274FAA">
              <w:rPr>
                <w:rFonts w:hint="eastAsia"/>
              </w:rPr>
              <w:t>法人にあつては名称及び代表者の氏名</w:t>
            </w:r>
            <w:r w:rsidRPr="00274FAA">
              <w:t>)</w:t>
            </w:r>
            <w:r w:rsidRPr="00274FAA">
              <w:rPr>
                <w:rFonts w:hint="eastAsia"/>
              </w:rPr>
              <w:t xml:space="preserve">　</w:t>
            </w:r>
          </w:p>
          <w:p w14:paraId="2C0FFF69" w14:textId="77777777" w:rsidR="005A38F7" w:rsidRPr="00274FAA" w:rsidRDefault="005A38F7"/>
          <w:p w14:paraId="7CC61ED5" w14:textId="77777777" w:rsidR="005A38F7" w:rsidRPr="00274FAA" w:rsidRDefault="005A38F7"/>
          <w:p w14:paraId="5799BA5A" w14:textId="77777777" w:rsidR="005A38F7" w:rsidRPr="00274FAA" w:rsidRDefault="005A38F7">
            <w:pPr>
              <w:spacing w:before="40"/>
              <w:jc w:val="right"/>
            </w:pPr>
            <w:r w:rsidRPr="00274FAA">
              <w:rPr>
                <w:rFonts w:hint="eastAsia"/>
              </w:rPr>
              <w:t xml:space="preserve">生年月日　　　　年　　月　　日　　　　　　</w:t>
            </w:r>
          </w:p>
          <w:p w14:paraId="3F8EFAF8" w14:textId="77777777" w:rsidR="005A38F7" w:rsidRPr="00274FAA" w:rsidRDefault="005A38F7">
            <w:pPr>
              <w:spacing w:before="40"/>
              <w:jc w:val="right"/>
            </w:pPr>
            <w:r w:rsidRPr="00274FAA">
              <w:rPr>
                <w:rFonts w:hint="eastAsia"/>
              </w:rPr>
              <w:t xml:space="preserve">電話番号　　　　　　　　　　　　　　　　　</w:t>
            </w:r>
          </w:p>
          <w:p w14:paraId="6B3EC1A0" w14:textId="77777777" w:rsidR="005A38F7" w:rsidRPr="00274FAA" w:rsidRDefault="005A38F7"/>
          <w:p w14:paraId="6197068B" w14:textId="77777777" w:rsidR="005A38F7" w:rsidRPr="00274FAA" w:rsidRDefault="005A38F7">
            <w:r w:rsidRPr="00274FAA">
              <w:rPr>
                <w:rFonts w:hint="eastAsia"/>
              </w:rPr>
              <w:t xml:space="preserve">　クリーニング業法第</w:t>
            </w:r>
            <w:r w:rsidR="00BB7556" w:rsidRPr="00274FAA">
              <w:rPr>
                <w:rFonts w:hint="eastAsia"/>
              </w:rPr>
              <w:t>５</w:t>
            </w:r>
            <w:r w:rsidRPr="00274FAA">
              <w:rPr>
                <w:rFonts w:hint="eastAsia"/>
              </w:rPr>
              <w:t>条第</w:t>
            </w:r>
            <w:r w:rsidR="00BB7556" w:rsidRPr="00274FAA">
              <w:rPr>
                <w:rFonts w:hint="eastAsia"/>
              </w:rPr>
              <w:t>１</w:t>
            </w:r>
            <w:r w:rsidRPr="00274FAA">
              <w:rPr>
                <w:rFonts w:hint="eastAsia"/>
              </w:rPr>
              <w:t>項の規定により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次のとおり届け出ます。</w:t>
            </w:r>
          </w:p>
        </w:tc>
      </w:tr>
      <w:tr w:rsidR="005A38F7" w:rsidRPr="00274FAA" w14:paraId="50B3F732" w14:textId="77777777" w:rsidTr="00FD5635">
        <w:trPr>
          <w:cantSplit/>
          <w:trHeight w:val="560"/>
          <w:jc w:val="center"/>
        </w:trPr>
        <w:tc>
          <w:tcPr>
            <w:tcW w:w="266" w:type="dxa"/>
            <w:vMerge w:val="restart"/>
            <w:tcBorders>
              <w:top w:val="nil"/>
              <w:left w:val="nil"/>
              <w:bottom w:val="nil"/>
            </w:tcBorders>
          </w:tcPr>
          <w:p w14:paraId="0FC11A31" w14:textId="77777777" w:rsidR="005A38F7" w:rsidRPr="00274FAA" w:rsidRDefault="005A38F7"/>
        </w:tc>
        <w:tc>
          <w:tcPr>
            <w:tcW w:w="1719" w:type="dxa"/>
            <w:vMerge w:val="restart"/>
            <w:tcBorders>
              <w:top w:val="single" w:sz="4" w:space="0" w:color="auto"/>
            </w:tcBorders>
            <w:vAlign w:val="center"/>
          </w:tcPr>
          <w:p w14:paraId="7E168CDC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クリーニング所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4226C391" w14:textId="77777777" w:rsidR="005A38F7" w:rsidRPr="00274FAA" w:rsidRDefault="005A38F7">
            <w:r w:rsidRPr="00274FAA">
              <w:rPr>
                <w:rFonts w:hint="eastAsia"/>
              </w:rPr>
              <w:t>名称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vAlign w:val="center"/>
          </w:tcPr>
          <w:p w14:paraId="64295E07" w14:textId="77777777" w:rsidR="005A38F7" w:rsidRPr="00274FAA" w:rsidRDefault="005A38F7">
            <w:r w:rsidRPr="00274FAA">
              <w:rPr>
                <w:rFonts w:hint="eastAsia"/>
              </w:rPr>
              <w:t>電話番号</w:t>
            </w:r>
          </w:p>
        </w:tc>
        <w:tc>
          <w:tcPr>
            <w:tcW w:w="403" w:type="dxa"/>
            <w:vMerge w:val="restart"/>
            <w:tcBorders>
              <w:top w:val="nil"/>
              <w:right w:val="nil"/>
            </w:tcBorders>
          </w:tcPr>
          <w:p w14:paraId="22090FE8" w14:textId="77777777" w:rsidR="005A38F7" w:rsidRPr="00274FAA" w:rsidRDefault="005A38F7"/>
        </w:tc>
      </w:tr>
      <w:tr w:rsidR="005A38F7" w:rsidRPr="00274FAA" w14:paraId="7883E4D0" w14:textId="77777777" w:rsidTr="00FD5635">
        <w:trPr>
          <w:cantSplit/>
          <w:trHeight w:val="560"/>
          <w:jc w:val="center"/>
        </w:trPr>
        <w:tc>
          <w:tcPr>
            <w:tcW w:w="266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231F10AF" w14:textId="77777777" w:rsidR="005A38F7" w:rsidRPr="00274FAA" w:rsidRDefault="005A38F7"/>
        </w:tc>
        <w:tc>
          <w:tcPr>
            <w:tcW w:w="1719" w:type="dxa"/>
            <w:vMerge/>
            <w:vAlign w:val="center"/>
          </w:tcPr>
          <w:p w14:paraId="79CFC30B" w14:textId="77777777" w:rsidR="005A38F7" w:rsidRPr="00274FAA" w:rsidRDefault="005A38F7"/>
        </w:tc>
        <w:tc>
          <w:tcPr>
            <w:tcW w:w="6302" w:type="dxa"/>
            <w:gridSpan w:val="3"/>
            <w:vAlign w:val="center"/>
          </w:tcPr>
          <w:p w14:paraId="327A630D" w14:textId="77777777" w:rsidR="005A38F7" w:rsidRPr="00274FAA" w:rsidRDefault="005A38F7">
            <w:r w:rsidRPr="00274FAA">
              <w:rPr>
                <w:rFonts w:hint="eastAsia"/>
              </w:rPr>
              <w:t>所在地　新潟市</w:t>
            </w:r>
          </w:p>
        </w:tc>
        <w:tc>
          <w:tcPr>
            <w:tcW w:w="403" w:type="dxa"/>
            <w:vMerge/>
            <w:tcBorders>
              <w:top w:val="nil"/>
              <w:right w:val="nil"/>
            </w:tcBorders>
          </w:tcPr>
          <w:p w14:paraId="1C36AC7C" w14:textId="77777777" w:rsidR="005A38F7" w:rsidRPr="00274FAA" w:rsidRDefault="005A38F7"/>
        </w:tc>
      </w:tr>
      <w:tr w:rsidR="005A38F7" w:rsidRPr="00274FAA" w14:paraId="53098485" w14:textId="77777777" w:rsidTr="00FD5635">
        <w:trPr>
          <w:cantSplit/>
          <w:trHeight w:val="900"/>
          <w:jc w:val="center"/>
        </w:trPr>
        <w:tc>
          <w:tcPr>
            <w:tcW w:w="266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76EE029C" w14:textId="77777777" w:rsidR="005A38F7" w:rsidRPr="00274FAA" w:rsidRDefault="005A38F7"/>
        </w:tc>
        <w:tc>
          <w:tcPr>
            <w:tcW w:w="1719" w:type="dxa"/>
            <w:vMerge/>
            <w:vAlign w:val="center"/>
          </w:tcPr>
          <w:p w14:paraId="23E70F0A" w14:textId="77777777" w:rsidR="005A38F7" w:rsidRPr="00274FAA" w:rsidRDefault="005A38F7"/>
        </w:tc>
        <w:tc>
          <w:tcPr>
            <w:tcW w:w="3969" w:type="dxa"/>
            <w:gridSpan w:val="2"/>
            <w:vAlign w:val="center"/>
          </w:tcPr>
          <w:p w14:paraId="7238A98D" w14:textId="77777777" w:rsidR="005A38F7" w:rsidRPr="00274FAA" w:rsidRDefault="005A38F7">
            <w:r w:rsidRPr="00274FAA">
              <w:rPr>
                <w:rFonts w:hint="eastAsia"/>
              </w:rPr>
              <w:t>営業形態</w:t>
            </w:r>
          </w:p>
          <w:p w14:paraId="02CD8BE6" w14:textId="77777777" w:rsidR="005A38F7" w:rsidRPr="00274FAA" w:rsidRDefault="005A38F7">
            <w:r w:rsidRPr="00274FAA">
              <w:rPr>
                <w:rFonts w:hint="eastAsia"/>
              </w:rPr>
              <w:t xml:space="preserve">　</w:t>
            </w:r>
            <w:r w:rsidR="00BB7556" w:rsidRPr="00274FAA">
              <w:rPr>
                <w:rFonts w:hint="eastAsia"/>
              </w:rPr>
              <w:t>１</w:t>
            </w:r>
            <w:r w:rsidRPr="00274FAA">
              <w:rPr>
                <w:rFonts w:hint="eastAsia"/>
              </w:rPr>
              <w:t xml:space="preserve">　取次店　　</w:t>
            </w:r>
            <w:r w:rsidR="00BB7556" w:rsidRPr="00274FAA">
              <w:rPr>
                <w:rFonts w:hint="eastAsia"/>
              </w:rPr>
              <w:t>２</w:t>
            </w:r>
            <w:r w:rsidRPr="00274FAA">
              <w:rPr>
                <w:rFonts w:hint="eastAsia"/>
              </w:rPr>
              <w:t xml:space="preserve">　リネンサプライ</w:t>
            </w:r>
          </w:p>
          <w:p w14:paraId="227CABD5" w14:textId="77777777" w:rsidR="005A38F7" w:rsidRPr="00274FAA" w:rsidRDefault="005A38F7">
            <w:r w:rsidRPr="00274FAA">
              <w:rPr>
                <w:rFonts w:hint="eastAsia"/>
              </w:rPr>
              <w:t xml:space="preserve">　</w:t>
            </w:r>
            <w:r w:rsidR="00BB7556" w:rsidRPr="00274FAA">
              <w:rPr>
                <w:rFonts w:hint="eastAsia"/>
              </w:rPr>
              <w:t>３</w:t>
            </w:r>
            <w:r w:rsidRPr="00274FAA">
              <w:rPr>
                <w:rFonts w:hint="eastAsia"/>
              </w:rPr>
              <w:t xml:space="preserve">　その他のクリーニング所</w:t>
            </w:r>
          </w:p>
        </w:tc>
        <w:tc>
          <w:tcPr>
            <w:tcW w:w="2333" w:type="dxa"/>
            <w:vAlign w:val="center"/>
          </w:tcPr>
          <w:p w14:paraId="23D8C37B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指定洗濯物の取扱い</w:t>
            </w:r>
          </w:p>
          <w:p w14:paraId="4DCFF989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  <w:spacing w:val="53"/>
              </w:rPr>
              <w:t>有・</w:t>
            </w:r>
            <w:r w:rsidRPr="00274FAA">
              <w:rPr>
                <w:rFonts w:hint="eastAsia"/>
              </w:rPr>
              <w:t>無</w:t>
            </w:r>
          </w:p>
        </w:tc>
        <w:tc>
          <w:tcPr>
            <w:tcW w:w="403" w:type="dxa"/>
            <w:vMerge/>
            <w:tcBorders>
              <w:top w:val="nil"/>
              <w:right w:val="nil"/>
            </w:tcBorders>
          </w:tcPr>
          <w:p w14:paraId="3EA4CAEC" w14:textId="77777777" w:rsidR="005A38F7" w:rsidRPr="00274FAA" w:rsidRDefault="005A38F7"/>
        </w:tc>
      </w:tr>
      <w:tr w:rsidR="005A38F7" w:rsidRPr="00274FAA" w14:paraId="68228C32" w14:textId="77777777" w:rsidTr="00FD5635">
        <w:trPr>
          <w:cantSplit/>
          <w:trHeight w:val="520"/>
          <w:jc w:val="center"/>
        </w:trPr>
        <w:tc>
          <w:tcPr>
            <w:tcW w:w="266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2F2DB26B" w14:textId="77777777" w:rsidR="005A38F7" w:rsidRPr="00274FAA" w:rsidRDefault="005A38F7"/>
        </w:tc>
        <w:tc>
          <w:tcPr>
            <w:tcW w:w="1719" w:type="dxa"/>
            <w:vMerge w:val="restart"/>
            <w:vAlign w:val="center"/>
          </w:tcPr>
          <w:p w14:paraId="07226D05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管理人</w:t>
            </w:r>
          </w:p>
          <w:p w14:paraId="4EBD0A7E" w14:textId="77777777" w:rsidR="005A38F7" w:rsidRPr="00274FAA" w:rsidRDefault="005A38F7">
            <w:pPr>
              <w:jc w:val="center"/>
            </w:pPr>
            <w:r w:rsidRPr="00274FAA">
              <w:t>(</w:t>
            </w:r>
            <w:r w:rsidRPr="00274FAA">
              <w:rPr>
                <w:rFonts w:hint="eastAsia"/>
                <w:spacing w:val="32"/>
              </w:rPr>
              <w:t>置いた場</w:t>
            </w:r>
            <w:r w:rsidRPr="00274FAA">
              <w:rPr>
                <w:rFonts w:hint="eastAsia"/>
              </w:rPr>
              <w:t>合</w:t>
            </w:r>
            <w:r w:rsidRPr="00274FAA">
              <w:t>)</w:t>
            </w:r>
          </w:p>
        </w:tc>
        <w:tc>
          <w:tcPr>
            <w:tcW w:w="6302" w:type="dxa"/>
            <w:gridSpan w:val="3"/>
            <w:vAlign w:val="center"/>
          </w:tcPr>
          <w:p w14:paraId="45486E06" w14:textId="77777777" w:rsidR="005A38F7" w:rsidRPr="00274FAA" w:rsidRDefault="005A38F7">
            <w:r w:rsidRPr="00274FAA">
              <w:rPr>
                <w:rFonts w:hint="eastAsia"/>
              </w:rPr>
              <w:t>本籍</w:t>
            </w:r>
          </w:p>
        </w:tc>
        <w:tc>
          <w:tcPr>
            <w:tcW w:w="403" w:type="dxa"/>
            <w:vMerge/>
            <w:tcBorders>
              <w:top w:val="nil"/>
              <w:right w:val="nil"/>
            </w:tcBorders>
          </w:tcPr>
          <w:p w14:paraId="06B1A563" w14:textId="77777777" w:rsidR="005A38F7" w:rsidRPr="00274FAA" w:rsidRDefault="005A38F7"/>
        </w:tc>
      </w:tr>
      <w:tr w:rsidR="005A38F7" w:rsidRPr="00274FAA" w14:paraId="07AC3C73" w14:textId="77777777" w:rsidTr="00FD5635">
        <w:trPr>
          <w:cantSplit/>
          <w:trHeight w:val="520"/>
          <w:jc w:val="center"/>
        </w:trPr>
        <w:tc>
          <w:tcPr>
            <w:tcW w:w="266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10695413" w14:textId="77777777" w:rsidR="005A38F7" w:rsidRPr="00274FAA" w:rsidRDefault="005A38F7"/>
        </w:tc>
        <w:tc>
          <w:tcPr>
            <w:tcW w:w="1719" w:type="dxa"/>
            <w:vMerge/>
            <w:vAlign w:val="center"/>
          </w:tcPr>
          <w:p w14:paraId="33CB24AF" w14:textId="77777777" w:rsidR="005A38F7" w:rsidRPr="00274FAA" w:rsidRDefault="005A38F7"/>
        </w:tc>
        <w:tc>
          <w:tcPr>
            <w:tcW w:w="6302" w:type="dxa"/>
            <w:gridSpan w:val="3"/>
            <w:vAlign w:val="center"/>
          </w:tcPr>
          <w:p w14:paraId="134B27DE" w14:textId="77777777" w:rsidR="005A38F7" w:rsidRPr="00274FAA" w:rsidRDefault="005A38F7">
            <w:r w:rsidRPr="00274FAA">
              <w:rPr>
                <w:rFonts w:hint="eastAsia"/>
              </w:rPr>
              <w:t>住所</w:t>
            </w:r>
          </w:p>
        </w:tc>
        <w:tc>
          <w:tcPr>
            <w:tcW w:w="403" w:type="dxa"/>
            <w:vMerge/>
            <w:tcBorders>
              <w:top w:val="nil"/>
              <w:right w:val="nil"/>
            </w:tcBorders>
          </w:tcPr>
          <w:p w14:paraId="45451E67" w14:textId="77777777" w:rsidR="005A38F7" w:rsidRPr="00274FAA" w:rsidRDefault="005A38F7"/>
        </w:tc>
      </w:tr>
      <w:tr w:rsidR="005A38F7" w:rsidRPr="00274FAA" w14:paraId="72100599" w14:textId="77777777" w:rsidTr="00FD5635">
        <w:trPr>
          <w:cantSplit/>
          <w:trHeight w:val="560"/>
          <w:jc w:val="center"/>
        </w:trPr>
        <w:tc>
          <w:tcPr>
            <w:tcW w:w="266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7597B1E2" w14:textId="77777777" w:rsidR="005A38F7" w:rsidRPr="00274FAA" w:rsidRDefault="005A38F7"/>
        </w:tc>
        <w:tc>
          <w:tcPr>
            <w:tcW w:w="1719" w:type="dxa"/>
            <w:vMerge/>
            <w:vAlign w:val="center"/>
          </w:tcPr>
          <w:p w14:paraId="57902E73" w14:textId="77777777" w:rsidR="005A38F7" w:rsidRPr="00274FAA" w:rsidRDefault="005A38F7"/>
        </w:tc>
        <w:tc>
          <w:tcPr>
            <w:tcW w:w="2835" w:type="dxa"/>
            <w:vAlign w:val="center"/>
          </w:tcPr>
          <w:p w14:paraId="5152DBA6" w14:textId="77777777" w:rsidR="005A38F7" w:rsidRPr="00274FAA" w:rsidRDefault="005A38F7">
            <w:r w:rsidRPr="00274FAA">
              <w:rPr>
                <w:rFonts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14:paraId="72C16264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生年月日</w:t>
            </w:r>
          </w:p>
        </w:tc>
        <w:tc>
          <w:tcPr>
            <w:tcW w:w="2333" w:type="dxa"/>
            <w:vAlign w:val="center"/>
          </w:tcPr>
          <w:p w14:paraId="7FE89687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年　　月　　日</w:t>
            </w:r>
          </w:p>
        </w:tc>
        <w:tc>
          <w:tcPr>
            <w:tcW w:w="403" w:type="dxa"/>
            <w:vMerge/>
            <w:tcBorders>
              <w:top w:val="nil"/>
              <w:right w:val="nil"/>
            </w:tcBorders>
          </w:tcPr>
          <w:p w14:paraId="18E3B128" w14:textId="77777777" w:rsidR="005A38F7" w:rsidRPr="00274FAA" w:rsidRDefault="005A38F7"/>
        </w:tc>
      </w:tr>
      <w:tr w:rsidR="005A38F7" w:rsidRPr="00274FAA" w14:paraId="62D28C11" w14:textId="77777777" w:rsidTr="00FD5635">
        <w:trPr>
          <w:cantSplit/>
          <w:trHeight w:val="560"/>
          <w:jc w:val="center"/>
        </w:trPr>
        <w:tc>
          <w:tcPr>
            <w:tcW w:w="266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6BB3B604" w14:textId="77777777" w:rsidR="005A38F7" w:rsidRPr="00274FAA" w:rsidRDefault="005A38F7"/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685AA5F8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開設予定年月日</w:t>
            </w:r>
          </w:p>
        </w:tc>
        <w:tc>
          <w:tcPr>
            <w:tcW w:w="6302" w:type="dxa"/>
            <w:gridSpan w:val="3"/>
            <w:tcBorders>
              <w:bottom w:val="single" w:sz="4" w:space="0" w:color="auto"/>
            </w:tcBorders>
            <w:vAlign w:val="center"/>
          </w:tcPr>
          <w:p w14:paraId="789E184C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年　　月　　日</w:t>
            </w:r>
          </w:p>
        </w:tc>
        <w:tc>
          <w:tcPr>
            <w:tcW w:w="403" w:type="dxa"/>
            <w:vMerge/>
            <w:tcBorders>
              <w:top w:val="nil"/>
              <w:bottom w:val="nil"/>
              <w:right w:val="nil"/>
            </w:tcBorders>
          </w:tcPr>
          <w:p w14:paraId="64170974" w14:textId="77777777" w:rsidR="005A38F7" w:rsidRPr="00274FAA" w:rsidRDefault="005A38F7"/>
        </w:tc>
      </w:tr>
      <w:tr w:rsidR="008361CB" w:rsidRPr="00274FAA" w14:paraId="394F58C4" w14:textId="77777777" w:rsidTr="00FD5635">
        <w:trPr>
          <w:jc w:val="center"/>
        </w:trPr>
        <w:tc>
          <w:tcPr>
            <w:tcW w:w="8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545BB7" w14:textId="77777777" w:rsidR="008361CB" w:rsidRPr="00274FAA" w:rsidRDefault="008361CB" w:rsidP="0090525F">
            <w:pPr>
              <w:ind w:left="363" w:rightChars="137" w:right="288" w:hangingChars="173" w:hanging="363"/>
            </w:pPr>
          </w:p>
        </w:tc>
      </w:tr>
    </w:tbl>
    <w:p w14:paraId="340D3683" w14:textId="77777777" w:rsidR="005A38F7" w:rsidRPr="00274FAA" w:rsidRDefault="005A38F7">
      <w:pPr>
        <w:jc w:val="center"/>
      </w:pPr>
      <w:r w:rsidRPr="00274FAA">
        <w:br w:type="page"/>
      </w:r>
    </w:p>
    <w:p w14:paraId="79F11B39" w14:textId="77777777" w:rsidR="00B672CA" w:rsidRPr="00274FAA" w:rsidRDefault="0036619D">
      <w:pPr>
        <w:jc w:val="center"/>
      </w:pPr>
      <w:r w:rsidRPr="00274FAA">
        <w:rPr>
          <w:rFonts w:hint="eastAsia"/>
        </w:rPr>
        <w:lastRenderedPageBreak/>
        <w:t>（裏）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49"/>
        <w:gridCol w:w="426"/>
        <w:gridCol w:w="992"/>
        <w:gridCol w:w="709"/>
        <w:gridCol w:w="141"/>
        <w:gridCol w:w="189"/>
        <w:gridCol w:w="945"/>
        <w:gridCol w:w="94"/>
        <w:gridCol w:w="48"/>
        <w:gridCol w:w="284"/>
        <w:gridCol w:w="141"/>
        <w:gridCol w:w="426"/>
        <w:gridCol w:w="141"/>
        <w:gridCol w:w="284"/>
        <w:gridCol w:w="777"/>
        <w:gridCol w:w="215"/>
        <w:gridCol w:w="284"/>
        <w:gridCol w:w="567"/>
        <w:gridCol w:w="1275"/>
        <w:gridCol w:w="284"/>
      </w:tblGrid>
      <w:tr w:rsidR="005A38F7" w:rsidRPr="00274FAA" w14:paraId="0993A7C5" w14:textId="77777777" w:rsidTr="00B672CA">
        <w:trPr>
          <w:jc w:val="center"/>
        </w:trPr>
        <w:tc>
          <w:tcPr>
            <w:tcW w:w="87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1AE5F88" w14:textId="77777777" w:rsidR="005A38F7" w:rsidRPr="00274FAA" w:rsidRDefault="005A38F7">
            <w:r w:rsidRPr="00274FAA">
              <w:rPr>
                <w:rFonts w:hint="eastAsia"/>
              </w:rPr>
              <w:t xml:space="preserve">　業務従事者の状況</w:t>
            </w:r>
          </w:p>
        </w:tc>
      </w:tr>
      <w:tr w:rsidR="005A38F7" w:rsidRPr="00274FAA" w14:paraId="2C1860B5" w14:textId="77777777" w:rsidTr="00B672CA">
        <w:trPr>
          <w:cantSplit/>
          <w:jc w:val="center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14:paraId="0097EF5C" w14:textId="77777777" w:rsidR="005A38F7" w:rsidRPr="00274FAA" w:rsidRDefault="005A38F7"/>
        </w:tc>
        <w:tc>
          <w:tcPr>
            <w:tcW w:w="349" w:type="dxa"/>
            <w:vMerge w:val="restart"/>
            <w:textDirection w:val="tbRlV"/>
            <w:vAlign w:val="center"/>
          </w:tcPr>
          <w:p w14:paraId="5FC65823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クリーニング師</w:t>
            </w:r>
          </w:p>
        </w:tc>
        <w:tc>
          <w:tcPr>
            <w:tcW w:w="2127" w:type="dxa"/>
            <w:gridSpan w:val="3"/>
            <w:vAlign w:val="center"/>
          </w:tcPr>
          <w:p w14:paraId="57302E00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氏名</w:t>
            </w:r>
          </w:p>
          <w:p w14:paraId="6E61A1E5" w14:textId="77777777" w:rsidR="005A38F7" w:rsidRPr="00274FAA" w:rsidRDefault="005A38F7">
            <w:pPr>
              <w:jc w:val="center"/>
            </w:pPr>
            <w:r w:rsidRPr="00274FAA">
              <w:t>(</w:t>
            </w:r>
            <w:r w:rsidRPr="00274FAA">
              <w:rPr>
                <w:rFonts w:hint="eastAsia"/>
              </w:rPr>
              <w:t>生年月日</w:t>
            </w:r>
            <w:r w:rsidRPr="00274FAA">
              <w:t>)</w:t>
            </w:r>
          </w:p>
        </w:tc>
        <w:tc>
          <w:tcPr>
            <w:tcW w:w="1275" w:type="dxa"/>
            <w:gridSpan w:val="3"/>
            <w:vAlign w:val="center"/>
          </w:tcPr>
          <w:p w14:paraId="328CBD9C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本籍</w:t>
            </w:r>
          </w:p>
          <w:p w14:paraId="5C52E768" w14:textId="77777777" w:rsidR="005A38F7" w:rsidRPr="00274FAA" w:rsidRDefault="005A38F7">
            <w:pPr>
              <w:jc w:val="center"/>
            </w:pPr>
            <w:r w:rsidRPr="00274FAA">
              <w:t>(</w:t>
            </w:r>
            <w:r w:rsidRPr="00274FAA">
              <w:rPr>
                <w:rFonts w:hint="eastAsia"/>
              </w:rPr>
              <w:t>都道府県</w:t>
            </w:r>
            <w:r w:rsidRPr="00274FAA">
              <w:t>)</w:t>
            </w:r>
          </w:p>
        </w:tc>
        <w:tc>
          <w:tcPr>
            <w:tcW w:w="2410" w:type="dxa"/>
            <w:gridSpan w:val="9"/>
            <w:vAlign w:val="center"/>
          </w:tcPr>
          <w:p w14:paraId="73846389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38EB680B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免許証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3A034FC7" w14:textId="77777777" w:rsidR="005A38F7" w:rsidRPr="00274FAA" w:rsidRDefault="005A38F7"/>
        </w:tc>
      </w:tr>
      <w:tr w:rsidR="005A38F7" w:rsidRPr="00274FAA" w14:paraId="1602EC83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3E42CA4F" w14:textId="77777777" w:rsidR="005A38F7" w:rsidRPr="00274FAA" w:rsidRDefault="005A38F7"/>
        </w:tc>
        <w:tc>
          <w:tcPr>
            <w:tcW w:w="349" w:type="dxa"/>
            <w:vMerge/>
          </w:tcPr>
          <w:p w14:paraId="23580846" w14:textId="77777777" w:rsidR="005A38F7" w:rsidRPr="00274FAA" w:rsidRDefault="005A38F7"/>
        </w:tc>
        <w:tc>
          <w:tcPr>
            <w:tcW w:w="2127" w:type="dxa"/>
            <w:gridSpan w:val="3"/>
            <w:vAlign w:val="bottom"/>
          </w:tcPr>
          <w:p w14:paraId="03423B87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3"/>
          </w:tcPr>
          <w:p w14:paraId="1EF25235" w14:textId="77777777" w:rsidR="005A38F7" w:rsidRPr="00274FAA" w:rsidRDefault="005A38F7"/>
        </w:tc>
        <w:tc>
          <w:tcPr>
            <w:tcW w:w="2410" w:type="dxa"/>
            <w:gridSpan w:val="9"/>
          </w:tcPr>
          <w:p w14:paraId="51487C85" w14:textId="77777777" w:rsidR="005A38F7" w:rsidRPr="00274FAA" w:rsidRDefault="005A38F7"/>
        </w:tc>
        <w:tc>
          <w:tcPr>
            <w:tcW w:w="2126" w:type="dxa"/>
            <w:gridSpan w:val="3"/>
          </w:tcPr>
          <w:p w14:paraId="64DDCCCF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年　　月　　日</w:t>
            </w:r>
          </w:p>
          <w:p w14:paraId="2C0720E1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第　　　　　号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28851EFF" w14:textId="77777777" w:rsidR="005A38F7" w:rsidRPr="00274FAA" w:rsidRDefault="005A38F7"/>
        </w:tc>
      </w:tr>
      <w:tr w:rsidR="005A38F7" w:rsidRPr="00274FAA" w14:paraId="2B75E305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09382932" w14:textId="77777777" w:rsidR="005A38F7" w:rsidRPr="00274FAA" w:rsidRDefault="005A38F7"/>
        </w:tc>
        <w:tc>
          <w:tcPr>
            <w:tcW w:w="349" w:type="dxa"/>
            <w:vMerge/>
          </w:tcPr>
          <w:p w14:paraId="4A912134" w14:textId="77777777" w:rsidR="005A38F7" w:rsidRPr="00274FAA" w:rsidRDefault="005A38F7"/>
        </w:tc>
        <w:tc>
          <w:tcPr>
            <w:tcW w:w="2127" w:type="dxa"/>
            <w:gridSpan w:val="3"/>
            <w:vAlign w:val="bottom"/>
          </w:tcPr>
          <w:p w14:paraId="3CB3B104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3"/>
          </w:tcPr>
          <w:p w14:paraId="549ABA39" w14:textId="77777777" w:rsidR="005A38F7" w:rsidRPr="00274FAA" w:rsidRDefault="005A38F7"/>
        </w:tc>
        <w:tc>
          <w:tcPr>
            <w:tcW w:w="2410" w:type="dxa"/>
            <w:gridSpan w:val="9"/>
          </w:tcPr>
          <w:p w14:paraId="4EE6F965" w14:textId="77777777" w:rsidR="005A38F7" w:rsidRPr="00274FAA" w:rsidRDefault="005A38F7"/>
        </w:tc>
        <w:tc>
          <w:tcPr>
            <w:tcW w:w="2126" w:type="dxa"/>
            <w:gridSpan w:val="3"/>
          </w:tcPr>
          <w:p w14:paraId="0DFA659F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年　　月　　日</w:t>
            </w:r>
          </w:p>
          <w:p w14:paraId="5A1934A4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第　　　　　号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1405540B" w14:textId="77777777" w:rsidR="005A38F7" w:rsidRPr="00274FAA" w:rsidRDefault="005A38F7"/>
        </w:tc>
      </w:tr>
      <w:tr w:rsidR="005A38F7" w:rsidRPr="00274FAA" w14:paraId="56F1F0EA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6492F30F" w14:textId="77777777" w:rsidR="005A38F7" w:rsidRPr="00274FAA" w:rsidRDefault="005A38F7"/>
        </w:tc>
        <w:tc>
          <w:tcPr>
            <w:tcW w:w="3751" w:type="dxa"/>
            <w:gridSpan w:val="7"/>
            <w:vAlign w:val="center"/>
          </w:tcPr>
          <w:p w14:paraId="748361C9" w14:textId="77777777" w:rsidR="005A38F7" w:rsidRPr="00274FAA" w:rsidRDefault="005A38F7">
            <w:r w:rsidRPr="00274FAA">
              <w:rPr>
                <w:rFonts w:hint="eastAsia"/>
              </w:rPr>
              <w:t>クリーニング師以外の業務従事者数</w:t>
            </w:r>
          </w:p>
        </w:tc>
        <w:tc>
          <w:tcPr>
            <w:tcW w:w="4536" w:type="dxa"/>
            <w:gridSpan w:val="12"/>
            <w:vAlign w:val="center"/>
          </w:tcPr>
          <w:p w14:paraId="6F4B45F7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人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35C80EF1" w14:textId="77777777" w:rsidR="005A38F7" w:rsidRPr="00274FAA" w:rsidRDefault="005A38F7"/>
        </w:tc>
      </w:tr>
      <w:tr w:rsidR="005A38F7" w:rsidRPr="00274FAA" w14:paraId="0EDAB5F1" w14:textId="77777777" w:rsidTr="00B672CA">
        <w:trPr>
          <w:jc w:val="center"/>
        </w:trPr>
        <w:tc>
          <w:tcPr>
            <w:tcW w:w="87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AB43825" w14:textId="77777777" w:rsidR="005A38F7" w:rsidRPr="00274FAA" w:rsidRDefault="005A38F7">
            <w:r w:rsidRPr="00274FAA">
              <w:rPr>
                <w:rFonts w:hint="eastAsia"/>
              </w:rPr>
              <w:t xml:space="preserve">　構造・設備の概要</w:t>
            </w:r>
          </w:p>
        </w:tc>
      </w:tr>
      <w:tr w:rsidR="005A38F7" w:rsidRPr="00274FAA" w14:paraId="502ED980" w14:textId="77777777" w:rsidTr="00B672CA">
        <w:trPr>
          <w:cantSplit/>
          <w:jc w:val="center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14:paraId="77829180" w14:textId="77777777" w:rsidR="005A38F7" w:rsidRPr="00274FAA" w:rsidRDefault="005A38F7"/>
        </w:tc>
        <w:tc>
          <w:tcPr>
            <w:tcW w:w="349" w:type="dxa"/>
            <w:vMerge w:val="restart"/>
            <w:textDirection w:val="tbRlV"/>
            <w:vAlign w:val="center"/>
          </w:tcPr>
          <w:p w14:paraId="6714C91E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構造</w:t>
            </w:r>
          </w:p>
        </w:tc>
        <w:tc>
          <w:tcPr>
            <w:tcW w:w="4536" w:type="dxa"/>
            <w:gridSpan w:val="12"/>
          </w:tcPr>
          <w:p w14:paraId="23747A36" w14:textId="77777777" w:rsidR="005A38F7" w:rsidRPr="00274FAA" w:rsidRDefault="005A38F7">
            <w:r w:rsidRPr="00274FAA">
              <w:rPr>
                <w:rFonts w:hint="eastAsia"/>
              </w:rPr>
              <w:t>建物の構造</w:t>
            </w:r>
          </w:p>
          <w:p w14:paraId="46813C30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鉄骨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鉄筋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木造　　　階建</w:t>
            </w:r>
          </w:p>
        </w:tc>
        <w:tc>
          <w:tcPr>
            <w:tcW w:w="3402" w:type="dxa"/>
            <w:gridSpan w:val="6"/>
          </w:tcPr>
          <w:p w14:paraId="66EEDDB8" w14:textId="77777777" w:rsidR="005A38F7" w:rsidRPr="00274FAA" w:rsidRDefault="005A38F7">
            <w:r w:rsidRPr="00274FAA">
              <w:rPr>
                <w:rFonts w:hint="eastAsia"/>
              </w:rPr>
              <w:t>クリーニング所</w:t>
            </w:r>
          </w:p>
          <w:p w14:paraId="74BCC557" w14:textId="77777777" w:rsidR="005A38F7" w:rsidRPr="00274FAA" w:rsidRDefault="005A38F7">
            <w:pPr>
              <w:jc w:val="right"/>
            </w:pPr>
            <w:r w:rsidRPr="00274FAA">
              <w:t>m</w:t>
            </w:r>
            <w:r w:rsidRPr="00274FAA">
              <w:rPr>
                <w:vertAlign w:val="superscript"/>
              </w:rPr>
              <w:t>2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14:paraId="08EB9138" w14:textId="77777777" w:rsidR="005A38F7" w:rsidRPr="00274FAA" w:rsidRDefault="005A38F7"/>
        </w:tc>
      </w:tr>
      <w:tr w:rsidR="005A38F7" w:rsidRPr="00274FAA" w14:paraId="47762702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305ADA45" w14:textId="77777777" w:rsidR="005A38F7" w:rsidRPr="00274FAA" w:rsidRDefault="005A38F7"/>
        </w:tc>
        <w:tc>
          <w:tcPr>
            <w:tcW w:w="349" w:type="dxa"/>
            <w:vMerge/>
            <w:textDirection w:val="tbRlV"/>
            <w:vAlign w:val="center"/>
          </w:tcPr>
          <w:p w14:paraId="28744995" w14:textId="77777777" w:rsidR="005A38F7" w:rsidRPr="00274FAA" w:rsidRDefault="005A38F7">
            <w:pPr>
              <w:jc w:val="center"/>
            </w:pPr>
          </w:p>
        </w:tc>
        <w:tc>
          <w:tcPr>
            <w:tcW w:w="1418" w:type="dxa"/>
            <w:gridSpan w:val="2"/>
          </w:tcPr>
          <w:p w14:paraId="10379BAB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区分</w:t>
            </w:r>
          </w:p>
        </w:tc>
        <w:tc>
          <w:tcPr>
            <w:tcW w:w="1039" w:type="dxa"/>
            <w:gridSpan w:val="3"/>
          </w:tcPr>
          <w:p w14:paraId="405BADFC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選別場</w:t>
            </w:r>
          </w:p>
        </w:tc>
        <w:tc>
          <w:tcPr>
            <w:tcW w:w="1039" w:type="dxa"/>
            <w:gridSpan w:val="2"/>
          </w:tcPr>
          <w:p w14:paraId="182E8599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洗濯場</w:t>
            </w:r>
          </w:p>
        </w:tc>
        <w:tc>
          <w:tcPr>
            <w:tcW w:w="1040" w:type="dxa"/>
            <w:gridSpan w:val="5"/>
          </w:tcPr>
          <w:p w14:paraId="4BC80B62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乾燥場</w:t>
            </w:r>
          </w:p>
        </w:tc>
        <w:tc>
          <w:tcPr>
            <w:tcW w:w="1061" w:type="dxa"/>
            <w:gridSpan w:val="2"/>
          </w:tcPr>
          <w:p w14:paraId="54698F68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仕上場</w:t>
            </w:r>
          </w:p>
        </w:tc>
        <w:tc>
          <w:tcPr>
            <w:tcW w:w="1066" w:type="dxa"/>
            <w:gridSpan w:val="3"/>
          </w:tcPr>
          <w:p w14:paraId="70AF7CB1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保管場</w:t>
            </w:r>
          </w:p>
        </w:tc>
        <w:tc>
          <w:tcPr>
            <w:tcW w:w="1275" w:type="dxa"/>
          </w:tcPr>
          <w:p w14:paraId="174F926E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受渡場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62B150D0" w14:textId="77777777" w:rsidR="005A38F7" w:rsidRPr="00274FAA" w:rsidRDefault="005A38F7"/>
        </w:tc>
      </w:tr>
      <w:tr w:rsidR="005A38F7" w:rsidRPr="00274FAA" w14:paraId="56F8061A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1AC363B3" w14:textId="77777777" w:rsidR="005A38F7" w:rsidRPr="00274FAA" w:rsidRDefault="005A38F7"/>
        </w:tc>
        <w:tc>
          <w:tcPr>
            <w:tcW w:w="349" w:type="dxa"/>
            <w:vMerge/>
            <w:textDirection w:val="tbRlV"/>
            <w:vAlign w:val="center"/>
          </w:tcPr>
          <w:p w14:paraId="54D49A0D" w14:textId="77777777" w:rsidR="005A38F7" w:rsidRPr="00274FAA" w:rsidRDefault="005A38F7">
            <w:pPr>
              <w:jc w:val="center"/>
            </w:pPr>
          </w:p>
        </w:tc>
        <w:tc>
          <w:tcPr>
            <w:tcW w:w="1418" w:type="dxa"/>
            <w:gridSpan w:val="2"/>
          </w:tcPr>
          <w:p w14:paraId="7B26BE42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面積</w:t>
            </w:r>
          </w:p>
        </w:tc>
        <w:tc>
          <w:tcPr>
            <w:tcW w:w="1039" w:type="dxa"/>
            <w:gridSpan w:val="3"/>
          </w:tcPr>
          <w:p w14:paraId="185DEC81" w14:textId="77777777" w:rsidR="005A38F7" w:rsidRPr="00274FAA" w:rsidRDefault="005A38F7">
            <w:pPr>
              <w:jc w:val="right"/>
            </w:pPr>
            <w:r w:rsidRPr="00274FAA">
              <w:t>m</w:t>
            </w:r>
            <w:r w:rsidRPr="00274FAA">
              <w:rPr>
                <w:vertAlign w:val="superscript"/>
              </w:rPr>
              <w:t>2</w:t>
            </w:r>
          </w:p>
        </w:tc>
        <w:tc>
          <w:tcPr>
            <w:tcW w:w="1039" w:type="dxa"/>
            <w:gridSpan w:val="2"/>
          </w:tcPr>
          <w:p w14:paraId="6646D486" w14:textId="77777777" w:rsidR="005A38F7" w:rsidRPr="00274FAA" w:rsidRDefault="005A38F7">
            <w:pPr>
              <w:jc w:val="right"/>
            </w:pPr>
            <w:r w:rsidRPr="00274FAA">
              <w:t>m</w:t>
            </w:r>
            <w:r w:rsidRPr="00274FAA"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5"/>
          </w:tcPr>
          <w:p w14:paraId="4653F358" w14:textId="77777777" w:rsidR="005A38F7" w:rsidRPr="00274FAA" w:rsidRDefault="005A38F7">
            <w:pPr>
              <w:jc w:val="right"/>
            </w:pPr>
            <w:r w:rsidRPr="00274FAA">
              <w:t>m</w:t>
            </w:r>
            <w:r w:rsidRPr="00274FAA">
              <w:rPr>
                <w:vertAlign w:val="superscript"/>
              </w:rPr>
              <w:t>2</w:t>
            </w:r>
          </w:p>
        </w:tc>
        <w:tc>
          <w:tcPr>
            <w:tcW w:w="1061" w:type="dxa"/>
            <w:gridSpan w:val="2"/>
          </w:tcPr>
          <w:p w14:paraId="1DAB4891" w14:textId="77777777" w:rsidR="005A38F7" w:rsidRPr="00274FAA" w:rsidRDefault="005A38F7">
            <w:pPr>
              <w:jc w:val="right"/>
            </w:pPr>
            <w:r w:rsidRPr="00274FAA">
              <w:t>m</w:t>
            </w:r>
            <w:r w:rsidRPr="00274FAA">
              <w:rPr>
                <w:vertAlign w:val="superscript"/>
              </w:rPr>
              <w:t>2</w:t>
            </w:r>
          </w:p>
        </w:tc>
        <w:tc>
          <w:tcPr>
            <w:tcW w:w="1066" w:type="dxa"/>
            <w:gridSpan w:val="3"/>
          </w:tcPr>
          <w:p w14:paraId="4F0BB519" w14:textId="77777777" w:rsidR="005A38F7" w:rsidRPr="00274FAA" w:rsidRDefault="005A38F7">
            <w:pPr>
              <w:jc w:val="right"/>
            </w:pPr>
            <w:r w:rsidRPr="00274FAA">
              <w:t>m</w:t>
            </w:r>
            <w:r w:rsidRPr="00274FAA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0F2F526E" w14:textId="77777777" w:rsidR="005A38F7" w:rsidRPr="00274FAA" w:rsidRDefault="005A38F7">
            <w:pPr>
              <w:jc w:val="right"/>
            </w:pPr>
            <w:r w:rsidRPr="00274FAA">
              <w:t>m</w:t>
            </w:r>
            <w:r w:rsidRPr="00274FAA">
              <w:rPr>
                <w:vertAlign w:val="superscript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257A1157" w14:textId="77777777" w:rsidR="005A38F7" w:rsidRPr="00274FAA" w:rsidRDefault="005A38F7"/>
        </w:tc>
      </w:tr>
      <w:tr w:rsidR="005A38F7" w:rsidRPr="00274FAA" w14:paraId="1CFBC7FC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040F08F0" w14:textId="77777777" w:rsidR="005A38F7" w:rsidRPr="00274FAA" w:rsidRDefault="005A38F7"/>
        </w:tc>
        <w:tc>
          <w:tcPr>
            <w:tcW w:w="349" w:type="dxa"/>
            <w:vMerge w:val="restart"/>
            <w:textDirection w:val="tbRlV"/>
            <w:vAlign w:val="center"/>
          </w:tcPr>
          <w:p w14:paraId="4FD68B78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設備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74B161D8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水洗</w:t>
            </w:r>
          </w:p>
        </w:tc>
        <w:tc>
          <w:tcPr>
            <w:tcW w:w="992" w:type="dxa"/>
          </w:tcPr>
          <w:p w14:paraId="540380D9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洗濯機</w:t>
            </w:r>
          </w:p>
        </w:tc>
        <w:tc>
          <w:tcPr>
            <w:tcW w:w="850" w:type="dxa"/>
            <w:gridSpan w:val="2"/>
          </w:tcPr>
          <w:p w14:paraId="2572D588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台</w:t>
            </w:r>
          </w:p>
        </w:tc>
        <w:tc>
          <w:tcPr>
            <w:tcW w:w="1560" w:type="dxa"/>
            <w:gridSpan w:val="5"/>
            <w:vAlign w:val="center"/>
          </w:tcPr>
          <w:p w14:paraId="41768DEF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プレス機</w:t>
            </w:r>
          </w:p>
        </w:tc>
        <w:tc>
          <w:tcPr>
            <w:tcW w:w="992" w:type="dxa"/>
            <w:gridSpan w:val="4"/>
          </w:tcPr>
          <w:p w14:paraId="7C2FE742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台</w:t>
            </w:r>
          </w:p>
        </w:tc>
        <w:tc>
          <w:tcPr>
            <w:tcW w:w="1843" w:type="dxa"/>
            <w:gridSpan w:val="4"/>
            <w:vAlign w:val="center"/>
          </w:tcPr>
          <w:p w14:paraId="54C7BC39" w14:textId="77777777" w:rsidR="005A38F7" w:rsidRPr="00274FAA" w:rsidRDefault="005A38F7">
            <w:pPr>
              <w:ind w:left="-28" w:right="-28"/>
              <w:jc w:val="distribute"/>
            </w:pPr>
            <w:r w:rsidRPr="00274FAA">
              <w:rPr>
                <w:rFonts w:hint="eastAsia"/>
              </w:rPr>
              <w:t>流水式手洗い設備</w:t>
            </w:r>
          </w:p>
        </w:tc>
        <w:tc>
          <w:tcPr>
            <w:tcW w:w="1275" w:type="dxa"/>
          </w:tcPr>
          <w:p w14:paraId="0D8CAA41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か所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686C4764" w14:textId="77777777" w:rsidR="005A38F7" w:rsidRPr="00274FAA" w:rsidRDefault="005A38F7"/>
        </w:tc>
      </w:tr>
      <w:tr w:rsidR="005A38F7" w:rsidRPr="00274FAA" w14:paraId="4E0797E9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0233BD4E" w14:textId="77777777" w:rsidR="005A38F7" w:rsidRPr="00274FAA" w:rsidRDefault="005A38F7"/>
        </w:tc>
        <w:tc>
          <w:tcPr>
            <w:tcW w:w="349" w:type="dxa"/>
            <w:vMerge/>
          </w:tcPr>
          <w:p w14:paraId="15F21A00" w14:textId="77777777" w:rsidR="005A38F7" w:rsidRPr="00274FAA" w:rsidRDefault="005A38F7"/>
        </w:tc>
        <w:tc>
          <w:tcPr>
            <w:tcW w:w="426" w:type="dxa"/>
            <w:vMerge/>
            <w:textDirection w:val="tbRlV"/>
            <w:vAlign w:val="center"/>
          </w:tcPr>
          <w:p w14:paraId="03DC427B" w14:textId="77777777" w:rsidR="005A38F7" w:rsidRPr="00274FAA" w:rsidRDefault="005A38F7">
            <w:pPr>
              <w:jc w:val="center"/>
            </w:pPr>
          </w:p>
        </w:tc>
        <w:tc>
          <w:tcPr>
            <w:tcW w:w="992" w:type="dxa"/>
          </w:tcPr>
          <w:p w14:paraId="33EF0FF2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脱水機</w:t>
            </w:r>
          </w:p>
        </w:tc>
        <w:tc>
          <w:tcPr>
            <w:tcW w:w="850" w:type="dxa"/>
            <w:gridSpan w:val="2"/>
          </w:tcPr>
          <w:p w14:paraId="754397A5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台</w:t>
            </w:r>
          </w:p>
        </w:tc>
        <w:tc>
          <w:tcPr>
            <w:tcW w:w="1560" w:type="dxa"/>
            <w:gridSpan w:val="5"/>
            <w:vAlign w:val="center"/>
          </w:tcPr>
          <w:p w14:paraId="3D1D81E3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排水口</w:t>
            </w:r>
          </w:p>
        </w:tc>
        <w:tc>
          <w:tcPr>
            <w:tcW w:w="992" w:type="dxa"/>
            <w:gridSpan w:val="4"/>
          </w:tcPr>
          <w:p w14:paraId="300CBF80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か所</w:t>
            </w:r>
          </w:p>
        </w:tc>
        <w:tc>
          <w:tcPr>
            <w:tcW w:w="1843" w:type="dxa"/>
            <w:gridSpan w:val="4"/>
            <w:vAlign w:val="center"/>
          </w:tcPr>
          <w:p w14:paraId="741B69C3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手洗い消毒設備</w:t>
            </w:r>
          </w:p>
        </w:tc>
        <w:tc>
          <w:tcPr>
            <w:tcW w:w="1275" w:type="dxa"/>
          </w:tcPr>
          <w:p w14:paraId="5AB55CFE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か所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7ABD5F8D" w14:textId="77777777" w:rsidR="005A38F7" w:rsidRPr="00274FAA" w:rsidRDefault="005A38F7"/>
        </w:tc>
      </w:tr>
      <w:tr w:rsidR="005A38F7" w:rsidRPr="00274FAA" w14:paraId="1B56D0E1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145BB0DF" w14:textId="77777777" w:rsidR="005A38F7" w:rsidRPr="00274FAA" w:rsidRDefault="005A38F7"/>
        </w:tc>
        <w:tc>
          <w:tcPr>
            <w:tcW w:w="349" w:type="dxa"/>
            <w:vMerge/>
          </w:tcPr>
          <w:p w14:paraId="1C9D0BB8" w14:textId="77777777" w:rsidR="005A38F7" w:rsidRPr="00274FAA" w:rsidRDefault="005A38F7"/>
        </w:tc>
        <w:tc>
          <w:tcPr>
            <w:tcW w:w="426" w:type="dxa"/>
            <w:vMerge/>
            <w:textDirection w:val="tbRlV"/>
            <w:vAlign w:val="center"/>
          </w:tcPr>
          <w:p w14:paraId="4FD747DE" w14:textId="77777777" w:rsidR="005A38F7" w:rsidRPr="00274FAA" w:rsidRDefault="005A38F7">
            <w:pPr>
              <w:jc w:val="center"/>
            </w:pPr>
          </w:p>
        </w:tc>
        <w:tc>
          <w:tcPr>
            <w:tcW w:w="992" w:type="dxa"/>
          </w:tcPr>
          <w:p w14:paraId="10ECE811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乾燥機</w:t>
            </w:r>
          </w:p>
        </w:tc>
        <w:tc>
          <w:tcPr>
            <w:tcW w:w="850" w:type="dxa"/>
            <w:gridSpan w:val="2"/>
          </w:tcPr>
          <w:p w14:paraId="6B8F9489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台</w:t>
            </w:r>
          </w:p>
        </w:tc>
        <w:tc>
          <w:tcPr>
            <w:tcW w:w="1560" w:type="dxa"/>
            <w:gridSpan w:val="5"/>
            <w:vAlign w:val="center"/>
          </w:tcPr>
          <w:p w14:paraId="7E424D18" w14:textId="77777777" w:rsidR="005A38F7" w:rsidRPr="00274FAA" w:rsidRDefault="005A38F7">
            <w:pPr>
              <w:ind w:left="-57" w:right="-57"/>
              <w:jc w:val="distribute"/>
            </w:pPr>
            <w:r w:rsidRPr="00274FAA">
              <w:rPr>
                <w:rFonts w:hint="eastAsia"/>
              </w:rPr>
              <w:t>洗剤等保管場所</w:t>
            </w:r>
          </w:p>
        </w:tc>
        <w:tc>
          <w:tcPr>
            <w:tcW w:w="992" w:type="dxa"/>
            <w:gridSpan w:val="4"/>
          </w:tcPr>
          <w:p w14:paraId="50947F57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か所</w:t>
            </w:r>
          </w:p>
        </w:tc>
        <w:tc>
          <w:tcPr>
            <w:tcW w:w="1843" w:type="dxa"/>
            <w:gridSpan w:val="4"/>
            <w:vAlign w:val="center"/>
          </w:tcPr>
          <w:p w14:paraId="6BE5FC8D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換気設備</w:t>
            </w:r>
          </w:p>
        </w:tc>
        <w:tc>
          <w:tcPr>
            <w:tcW w:w="1275" w:type="dxa"/>
          </w:tcPr>
          <w:p w14:paraId="7116A627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か所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0CF12CF8" w14:textId="77777777" w:rsidR="005A38F7" w:rsidRPr="00274FAA" w:rsidRDefault="005A38F7"/>
        </w:tc>
      </w:tr>
      <w:tr w:rsidR="005A38F7" w:rsidRPr="00274FAA" w14:paraId="6F12E851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6C9816B6" w14:textId="77777777" w:rsidR="005A38F7" w:rsidRPr="00274FAA" w:rsidRDefault="005A38F7"/>
        </w:tc>
        <w:tc>
          <w:tcPr>
            <w:tcW w:w="349" w:type="dxa"/>
            <w:vMerge/>
          </w:tcPr>
          <w:p w14:paraId="21AC2F31" w14:textId="77777777" w:rsidR="005A38F7" w:rsidRPr="00274FAA" w:rsidRDefault="005A38F7"/>
        </w:tc>
        <w:tc>
          <w:tcPr>
            <w:tcW w:w="426" w:type="dxa"/>
            <w:vMerge w:val="restart"/>
            <w:textDirection w:val="tbRlV"/>
            <w:vAlign w:val="center"/>
          </w:tcPr>
          <w:p w14:paraId="659B3401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ドライ</w:t>
            </w:r>
          </w:p>
        </w:tc>
        <w:tc>
          <w:tcPr>
            <w:tcW w:w="992" w:type="dxa"/>
          </w:tcPr>
          <w:p w14:paraId="0E26F5F7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洗濯機</w:t>
            </w:r>
          </w:p>
        </w:tc>
        <w:tc>
          <w:tcPr>
            <w:tcW w:w="850" w:type="dxa"/>
            <w:gridSpan w:val="2"/>
          </w:tcPr>
          <w:p w14:paraId="07B6B1EA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台</w:t>
            </w:r>
          </w:p>
        </w:tc>
        <w:tc>
          <w:tcPr>
            <w:tcW w:w="1560" w:type="dxa"/>
            <w:gridSpan w:val="5"/>
          </w:tcPr>
          <w:p w14:paraId="06D425CB" w14:textId="77777777" w:rsidR="005A38F7" w:rsidRPr="00274FAA" w:rsidRDefault="005A38F7"/>
        </w:tc>
        <w:tc>
          <w:tcPr>
            <w:tcW w:w="992" w:type="dxa"/>
            <w:gridSpan w:val="4"/>
          </w:tcPr>
          <w:p w14:paraId="13BA90AD" w14:textId="77777777" w:rsidR="005A38F7" w:rsidRPr="00274FAA" w:rsidRDefault="005A38F7"/>
        </w:tc>
        <w:tc>
          <w:tcPr>
            <w:tcW w:w="1843" w:type="dxa"/>
            <w:gridSpan w:val="4"/>
            <w:vAlign w:val="center"/>
          </w:tcPr>
          <w:p w14:paraId="774CEB9A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集配容器</w:t>
            </w:r>
          </w:p>
        </w:tc>
        <w:tc>
          <w:tcPr>
            <w:tcW w:w="1275" w:type="dxa"/>
          </w:tcPr>
          <w:p w14:paraId="5CF759F8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個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18437602" w14:textId="77777777" w:rsidR="005A38F7" w:rsidRPr="00274FAA" w:rsidRDefault="005A38F7"/>
        </w:tc>
      </w:tr>
      <w:tr w:rsidR="005A38F7" w:rsidRPr="00274FAA" w14:paraId="214BD28B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4367511B" w14:textId="77777777" w:rsidR="005A38F7" w:rsidRPr="00274FAA" w:rsidRDefault="005A38F7"/>
        </w:tc>
        <w:tc>
          <w:tcPr>
            <w:tcW w:w="349" w:type="dxa"/>
            <w:vMerge/>
          </w:tcPr>
          <w:p w14:paraId="6D9F3F04" w14:textId="77777777" w:rsidR="005A38F7" w:rsidRPr="00274FAA" w:rsidRDefault="005A38F7"/>
        </w:tc>
        <w:tc>
          <w:tcPr>
            <w:tcW w:w="426" w:type="dxa"/>
            <w:vMerge/>
          </w:tcPr>
          <w:p w14:paraId="11415DDD" w14:textId="77777777" w:rsidR="005A38F7" w:rsidRPr="00274FAA" w:rsidRDefault="005A38F7"/>
        </w:tc>
        <w:tc>
          <w:tcPr>
            <w:tcW w:w="992" w:type="dxa"/>
          </w:tcPr>
          <w:p w14:paraId="13BA9FDC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脱水機</w:t>
            </w:r>
          </w:p>
        </w:tc>
        <w:tc>
          <w:tcPr>
            <w:tcW w:w="850" w:type="dxa"/>
            <w:gridSpan w:val="2"/>
          </w:tcPr>
          <w:p w14:paraId="799373B7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台</w:t>
            </w:r>
          </w:p>
        </w:tc>
        <w:tc>
          <w:tcPr>
            <w:tcW w:w="1560" w:type="dxa"/>
            <w:gridSpan w:val="5"/>
          </w:tcPr>
          <w:p w14:paraId="28CB278C" w14:textId="77777777" w:rsidR="005A38F7" w:rsidRPr="00274FAA" w:rsidRDefault="005A38F7"/>
        </w:tc>
        <w:tc>
          <w:tcPr>
            <w:tcW w:w="992" w:type="dxa"/>
            <w:gridSpan w:val="4"/>
          </w:tcPr>
          <w:p w14:paraId="14B8E746" w14:textId="77777777" w:rsidR="005A38F7" w:rsidRPr="00274FAA" w:rsidRDefault="005A38F7"/>
        </w:tc>
        <w:tc>
          <w:tcPr>
            <w:tcW w:w="1843" w:type="dxa"/>
            <w:gridSpan w:val="4"/>
            <w:vAlign w:val="center"/>
          </w:tcPr>
          <w:p w14:paraId="148D31DD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保管棚</w:t>
            </w:r>
          </w:p>
        </w:tc>
        <w:tc>
          <w:tcPr>
            <w:tcW w:w="1275" w:type="dxa"/>
          </w:tcPr>
          <w:p w14:paraId="07BE9F10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個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36E8EFFF" w14:textId="77777777" w:rsidR="005A38F7" w:rsidRPr="00274FAA" w:rsidRDefault="005A38F7"/>
        </w:tc>
      </w:tr>
      <w:tr w:rsidR="005A38F7" w:rsidRPr="00274FAA" w14:paraId="16B3BE15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74D8EE38" w14:textId="77777777" w:rsidR="005A38F7" w:rsidRPr="00274FAA" w:rsidRDefault="005A38F7"/>
        </w:tc>
        <w:tc>
          <w:tcPr>
            <w:tcW w:w="349" w:type="dxa"/>
            <w:vMerge/>
          </w:tcPr>
          <w:p w14:paraId="4137BE60" w14:textId="77777777" w:rsidR="005A38F7" w:rsidRPr="00274FAA" w:rsidRDefault="005A38F7"/>
        </w:tc>
        <w:tc>
          <w:tcPr>
            <w:tcW w:w="426" w:type="dxa"/>
            <w:vMerge/>
          </w:tcPr>
          <w:p w14:paraId="128F2F3C" w14:textId="77777777" w:rsidR="005A38F7" w:rsidRPr="00274FAA" w:rsidRDefault="005A38F7"/>
        </w:tc>
        <w:tc>
          <w:tcPr>
            <w:tcW w:w="992" w:type="dxa"/>
          </w:tcPr>
          <w:p w14:paraId="1A13D9C8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乾燥機</w:t>
            </w:r>
          </w:p>
        </w:tc>
        <w:tc>
          <w:tcPr>
            <w:tcW w:w="850" w:type="dxa"/>
            <w:gridSpan w:val="2"/>
          </w:tcPr>
          <w:p w14:paraId="06967DFD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台</w:t>
            </w:r>
          </w:p>
        </w:tc>
        <w:tc>
          <w:tcPr>
            <w:tcW w:w="1560" w:type="dxa"/>
            <w:gridSpan w:val="5"/>
          </w:tcPr>
          <w:p w14:paraId="566C0C74" w14:textId="77777777" w:rsidR="005A38F7" w:rsidRPr="00274FAA" w:rsidRDefault="005A38F7"/>
        </w:tc>
        <w:tc>
          <w:tcPr>
            <w:tcW w:w="992" w:type="dxa"/>
            <w:gridSpan w:val="4"/>
          </w:tcPr>
          <w:p w14:paraId="0A26AB2A" w14:textId="77777777" w:rsidR="005A38F7" w:rsidRPr="00274FAA" w:rsidRDefault="005A38F7"/>
        </w:tc>
        <w:tc>
          <w:tcPr>
            <w:tcW w:w="1843" w:type="dxa"/>
            <w:gridSpan w:val="4"/>
            <w:vAlign w:val="center"/>
          </w:tcPr>
          <w:p w14:paraId="088128C0" w14:textId="77777777" w:rsidR="005A38F7" w:rsidRPr="00274FAA" w:rsidRDefault="005A38F7">
            <w:pPr>
              <w:jc w:val="distribute"/>
            </w:pPr>
            <w:r w:rsidRPr="00274FAA">
              <w:rPr>
                <w:rFonts w:hint="eastAsia"/>
              </w:rPr>
              <w:t>ハンガー掛け</w:t>
            </w:r>
          </w:p>
        </w:tc>
        <w:tc>
          <w:tcPr>
            <w:tcW w:w="1275" w:type="dxa"/>
          </w:tcPr>
          <w:p w14:paraId="5E0513F5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本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03DB7F6A" w14:textId="77777777" w:rsidR="005A38F7" w:rsidRPr="00274FAA" w:rsidRDefault="005A38F7"/>
        </w:tc>
      </w:tr>
      <w:tr w:rsidR="005A38F7" w:rsidRPr="00274FAA" w14:paraId="133AF74D" w14:textId="77777777" w:rsidTr="00B672CA">
        <w:trPr>
          <w:jc w:val="center"/>
        </w:trPr>
        <w:tc>
          <w:tcPr>
            <w:tcW w:w="87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88FE46E" w14:textId="77777777" w:rsidR="005A38F7" w:rsidRPr="00274FAA" w:rsidRDefault="005A38F7">
            <w:r w:rsidRPr="00274FAA">
              <w:rPr>
                <w:rFonts w:hint="eastAsia"/>
              </w:rPr>
              <w:t xml:space="preserve">　ドライクリーニング所の概要</w:t>
            </w:r>
          </w:p>
        </w:tc>
      </w:tr>
      <w:tr w:rsidR="005A38F7" w:rsidRPr="00274FAA" w14:paraId="63C1556A" w14:textId="77777777" w:rsidTr="00B672CA">
        <w:trPr>
          <w:cantSplit/>
          <w:jc w:val="center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14:paraId="582E064F" w14:textId="77777777" w:rsidR="005A38F7" w:rsidRPr="00274FAA" w:rsidRDefault="005A38F7"/>
        </w:tc>
        <w:tc>
          <w:tcPr>
            <w:tcW w:w="349" w:type="dxa"/>
            <w:vMerge w:val="restart"/>
            <w:textDirection w:val="tbRlV"/>
            <w:vAlign w:val="center"/>
          </w:tcPr>
          <w:p w14:paraId="78B4ED85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ドライ機</w:t>
            </w:r>
          </w:p>
        </w:tc>
        <w:tc>
          <w:tcPr>
            <w:tcW w:w="3544" w:type="dxa"/>
            <w:gridSpan w:val="8"/>
          </w:tcPr>
          <w:p w14:paraId="50090BF0" w14:textId="77777777" w:rsidR="005A38F7" w:rsidRPr="00274FAA" w:rsidRDefault="005A38F7">
            <w:r w:rsidRPr="00274FAA">
              <w:rPr>
                <w:rFonts w:hint="eastAsia"/>
              </w:rPr>
              <w:t>溶剤の種類</w:t>
            </w:r>
          </w:p>
          <w:p w14:paraId="061BE383" w14:textId="77777777" w:rsidR="005A38F7" w:rsidRPr="00274FAA" w:rsidRDefault="005A38F7">
            <w:r w:rsidRPr="00274FAA">
              <w:rPr>
                <w:rFonts w:hint="eastAsia"/>
              </w:rPr>
              <w:t xml:space="preserve">　ゾール・パーク・</w:t>
            </w:r>
          </w:p>
          <w:p w14:paraId="76F3CC96" w14:textId="77777777" w:rsidR="005A38F7" w:rsidRPr="00274FAA" w:rsidRDefault="005A38F7">
            <w:r w:rsidRPr="00274FAA">
              <w:rPr>
                <w:rFonts w:hint="eastAsia"/>
              </w:rPr>
              <w:t>その他</w:t>
            </w:r>
            <w:r w:rsidRPr="00274FAA">
              <w:t>(</w:t>
            </w:r>
            <w:r w:rsidRPr="00274FAA">
              <w:rPr>
                <w:rFonts w:hint="eastAsia"/>
              </w:rPr>
              <w:t xml:space="preserve">　　　　　　　　　　　</w:t>
            </w:r>
            <w:r w:rsidRPr="00274FAA">
              <w:t>)</w:t>
            </w:r>
          </w:p>
        </w:tc>
        <w:tc>
          <w:tcPr>
            <w:tcW w:w="425" w:type="dxa"/>
            <w:gridSpan w:val="2"/>
            <w:vMerge w:val="restart"/>
            <w:textDirection w:val="tbRlV"/>
            <w:vAlign w:val="center"/>
          </w:tcPr>
          <w:p w14:paraId="01FC98F2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溶剤の保管</w:t>
            </w:r>
          </w:p>
        </w:tc>
        <w:tc>
          <w:tcPr>
            <w:tcW w:w="426" w:type="dxa"/>
            <w:textDirection w:val="tbRlV"/>
            <w:vAlign w:val="center"/>
          </w:tcPr>
          <w:p w14:paraId="52843888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場所</w:t>
            </w:r>
          </w:p>
        </w:tc>
        <w:tc>
          <w:tcPr>
            <w:tcW w:w="1701" w:type="dxa"/>
            <w:gridSpan w:val="5"/>
          </w:tcPr>
          <w:p w14:paraId="3579913A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屋外・屋内</w:t>
            </w:r>
          </w:p>
          <w:p w14:paraId="13C5240E" w14:textId="77777777" w:rsidR="005A38F7" w:rsidRPr="00274FAA" w:rsidRDefault="005A38F7">
            <w:r w:rsidRPr="00274FAA">
              <w:t>(</w:t>
            </w:r>
            <w:r w:rsidRPr="00274FAA">
              <w:rPr>
                <w:rFonts w:hint="eastAsia"/>
              </w:rPr>
              <w:t>屋外の場合：屋根　有・無</w:t>
            </w:r>
            <w:r w:rsidRPr="00274FAA">
              <w:t>)</w:t>
            </w:r>
          </w:p>
        </w:tc>
        <w:tc>
          <w:tcPr>
            <w:tcW w:w="1842" w:type="dxa"/>
            <w:gridSpan w:val="2"/>
          </w:tcPr>
          <w:p w14:paraId="0D04F997" w14:textId="77777777" w:rsidR="005A38F7" w:rsidRPr="00274FAA" w:rsidRDefault="005A38F7">
            <w:r w:rsidRPr="00274FAA">
              <w:rPr>
                <w:rFonts w:hint="eastAsia"/>
              </w:rPr>
              <w:t>床面材質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14:paraId="12E7DACB" w14:textId="77777777" w:rsidR="005A38F7" w:rsidRPr="00274FAA" w:rsidRDefault="005A38F7"/>
        </w:tc>
      </w:tr>
      <w:tr w:rsidR="005A38F7" w:rsidRPr="00274FAA" w14:paraId="3F4A35F3" w14:textId="77777777" w:rsidTr="00B672CA">
        <w:trPr>
          <w:cantSplit/>
          <w:trHeight w:val="483"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0AF6C224" w14:textId="77777777" w:rsidR="005A38F7" w:rsidRPr="00274FAA" w:rsidRDefault="005A38F7"/>
        </w:tc>
        <w:tc>
          <w:tcPr>
            <w:tcW w:w="349" w:type="dxa"/>
            <w:vMerge/>
            <w:textDirection w:val="tbRlV"/>
            <w:vAlign w:val="center"/>
          </w:tcPr>
          <w:p w14:paraId="37829181" w14:textId="77777777" w:rsidR="005A38F7" w:rsidRPr="00274FAA" w:rsidRDefault="005A38F7">
            <w:pPr>
              <w:jc w:val="center"/>
            </w:pPr>
          </w:p>
        </w:tc>
        <w:tc>
          <w:tcPr>
            <w:tcW w:w="3544" w:type="dxa"/>
            <w:gridSpan w:val="8"/>
          </w:tcPr>
          <w:p w14:paraId="2714E512" w14:textId="77777777" w:rsidR="005A38F7" w:rsidRPr="00274FAA" w:rsidRDefault="005A38F7">
            <w:r w:rsidRPr="00274FAA">
              <w:rPr>
                <w:rFonts w:hint="eastAsia"/>
              </w:rPr>
              <w:t>メーカー・型式</w:t>
            </w:r>
          </w:p>
        </w:tc>
        <w:tc>
          <w:tcPr>
            <w:tcW w:w="425" w:type="dxa"/>
            <w:gridSpan w:val="2"/>
            <w:vMerge/>
            <w:textDirection w:val="tbRlV"/>
            <w:vAlign w:val="center"/>
          </w:tcPr>
          <w:p w14:paraId="67A4A9E5" w14:textId="77777777" w:rsidR="005A38F7" w:rsidRPr="00274FAA" w:rsidRDefault="005A38F7">
            <w:pPr>
              <w:jc w:val="center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3316A589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容器</w:t>
            </w:r>
          </w:p>
        </w:tc>
        <w:tc>
          <w:tcPr>
            <w:tcW w:w="3543" w:type="dxa"/>
            <w:gridSpan w:val="7"/>
            <w:vMerge w:val="restart"/>
          </w:tcPr>
          <w:p w14:paraId="06D94F77" w14:textId="77777777" w:rsidR="005A38F7" w:rsidRPr="00274FAA" w:rsidRDefault="005A38F7">
            <w:r w:rsidRPr="00274FAA">
              <w:rPr>
                <w:rFonts w:hint="eastAsia"/>
              </w:rPr>
              <w:t>種類・材質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59CA41C6" w14:textId="77777777" w:rsidR="005A38F7" w:rsidRPr="00274FAA" w:rsidRDefault="005A38F7"/>
        </w:tc>
      </w:tr>
      <w:tr w:rsidR="005A38F7" w:rsidRPr="00274FAA" w14:paraId="59D8CB04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1D049022" w14:textId="77777777" w:rsidR="005A38F7" w:rsidRPr="00274FAA" w:rsidRDefault="005A38F7"/>
        </w:tc>
        <w:tc>
          <w:tcPr>
            <w:tcW w:w="349" w:type="dxa"/>
            <w:vMerge/>
            <w:textDirection w:val="tbRlV"/>
            <w:vAlign w:val="center"/>
          </w:tcPr>
          <w:p w14:paraId="531A2E8F" w14:textId="77777777" w:rsidR="005A38F7" w:rsidRPr="00274FAA" w:rsidRDefault="005A38F7">
            <w:pPr>
              <w:jc w:val="center"/>
            </w:pPr>
          </w:p>
        </w:tc>
        <w:tc>
          <w:tcPr>
            <w:tcW w:w="3544" w:type="dxa"/>
            <w:gridSpan w:val="8"/>
          </w:tcPr>
          <w:p w14:paraId="2E79055B" w14:textId="77777777" w:rsidR="005A38F7" w:rsidRPr="00274FAA" w:rsidRDefault="005A38F7">
            <w:r w:rsidRPr="00274FAA">
              <w:rPr>
                <w:rFonts w:hint="eastAsia"/>
              </w:rPr>
              <w:t>能力</w:t>
            </w:r>
          </w:p>
          <w:p w14:paraId="73CF52FD" w14:textId="77777777" w:rsidR="005A38F7" w:rsidRPr="00274FAA" w:rsidRDefault="005A38F7">
            <w:pPr>
              <w:jc w:val="right"/>
            </w:pPr>
            <w:r w:rsidRPr="00274FAA">
              <w:t>kg</w:t>
            </w:r>
          </w:p>
        </w:tc>
        <w:tc>
          <w:tcPr>
            <w:tcW w:w="425" w:type="dxa"/>
            <w:gridSpan w:val="2"/>
            <w:vMerge/>
            <w:textDirection w:val="tbRlV"/>
            <w:vAlign w:val="center"/>
          </w:tcPr>
          <w:p w14:paraId="73AFB96E" w14:textId="77777777" w:rsidR="005A38F7" w:rsidRPr="00274FAA" w:rsidRDefault="005A38F7">
            <w:pPr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3769A52D" w14:textId="77777777" w:rsidR="005A38F7" w:rsidRPr="00274FAA" w:rsidRDefault="005A38F7">
            <w:pPr>
              <w:jc w:val="center"/>
            </w:pPr>
          </w:p>
        </w:tc>
        <w:tc>
          <w:tcPr>
            <w:tcW w:w="3543" w:type="dxa"/>
            <w:gridSpan w:val="7"/>
            <w:vMerge/>
          </w:tcPr>
          <w:p w14:paraId="6AF27EB2" w14:textId="77777777" w:rsidR="005A38F7" w:rsidRPr="00274FAA" w:rsidRDefault="005A38F7"/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73F35A36" w14:textId="77777777" w:rsidR="005A38F7" w:rsidRPr="00274FAA" w:rsidRDefault="005A38F7"/>
        </w:tc>
      </w:tr>
      <w:tr w:rsidR="005A38F7" w:rsidRPr="00274FAA" w14:paraId="1EC0187B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6CF14CF7" w14:textId="77777777" w:rsidR="005A38F7" w:rsidRPr="00274FAA" w:rsidRDefault="005A38F7"/>
        </w:tc>
        <w:tc>
          <w:tcPr>
            <w:tcW w:w="349" w:type="dxa"/>
            <w:vMerge/>
            <w:textDirection w:val="tbRlV"/>
            <w:vAlign w:val="center"/>
          </w:tcPr>
          <w:p w14:paraId="00228AE2" w14:textId="77777777" w:rsidR="005A38F7" w:rsidRPr="00274FAA" w:rsidRDefault="005A38F7">
            <w:pPr>
              <w:jc w:val="center"/>
            </w:pPr>
          </w:p>
        </w:tc>
        <w:tc>
          <w:tcPr>
            <w:tcW w:w="3544" w:type="dxa"/>
            <w:gridSpan w:val="8"/>
          </w:tcPr>
          <w:p w14:paraId="4836A9FC" w14:textId="77777777" w:rsidR="005A38F7" w:rsidRPr="00274FAA" w:rsidRDefault="005A38F7">
            <w:r w:rsidRPr="00274FAA">
              <w:rPr>
                <w:rFonts w:hint="eastAsia"/>
              </w:rPr>
              <w:t>フィルターの種類</w:t>
            </w:r>
          </w:p>
          <w:p w14:paraId="742416FD" w14:textId="77777777" w:rsidR="005A38F7" w:rsidRPr="00274FAA" w:rsidRDefault="005A38F7">
            <w:r w:rsidRPr="00274FAA">
              <w:rPr>
                <w:rFonts w:hint="eastAsia"/>
              </w:rPr>
              <w:t xml:space="preserve">　パウダー・カートリッジ・</w:t>
            </w:r>
          </w:p>
          <w:p w14:paraId="2792EC76" w14:textId="77777777" w:rsidR="005A38F7" w:rsidRPr="00274FAA" w:rsidRDefault="005A38F7">
            <w:r w:rsidRPr="00274FAA">
              <w:rPr>
                <w:rFonts w:hint="eastAsia"/>
              </w:rPr>
              <w:t>その他</w:t>
            </w:r>
            <w:r w:rsidRPr="00274FAA">
              <w:t>(</w:t>
            </w:r>
            <w:r w:rsidRPr="00274FAA">
              <w:rPr>
                <w:rFonts w:hint="eastAsia"/>
              </w:rPr>
              <w:t xml:space="preserve">　　　　　　　　　　　</w:t>
            </w:r>
            <w:r w:rsidRPr="00274FAA">
              <w:t>)</w:t>
            </w:r>
          </w:p>
        </w:tc>
        <w:tc>
          <w:tcPr>
            <w:tcW w:w="425" w:type="dxa"/>
            <w:gridSpan w:val="2"/>
            <w:vMerge w:val="restart"/>
            <w:textDirection w:val="tbRlV"/>
            <w:vAlign w:val="center"/>
          </w:tcPr>
          <w:p w14:paraId="4A862AC8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廃棄物の保管</w:t>
            </w:r>
          </w:p>
        </w:tc>
        <w:tc>
          <w:tcPr>
            <w:tcW w:w="426" w:type="dxa"/>
            <w:textDirection w:val="tbRlV"/>
            <w:vAlign w:val="center"/>
          </w:tcPr>
          <w:p w14:paraId="1824122D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場所</w:t>
            </w:r>
          </w:p>
        </w:tc>
        <w:tc>
          <w:tcPr>
            <w:tcW w:w="1701" w:type="dxa"/>
            <w:gridSpan w:val="5"/>
          </w:tcPr>
          <w:p w14:paraId="3ADA01D1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屋外・屋内</w:t>
            </w:r>
          </w:p>
          <w:p w14:paraId="588494FA" w14:textId="77777777" w:rsidR="005A38F7" w:rsidRPr="00274FAA" w:rsidRDefault="005A38F7">
            <w:r w:rsidRPr="00274FAA">
              <w:t>(</w:t>
            </w:r>
            <w:r w:rsidRPr="00274FAA">
              <w:rPr>
                <w:rFonts w:hint="eastAsia"/>
              </w:rPr>
              <w:t>屋外の場合：屋根　有・無</w:t>
            </w:r>
            <w:r w:rsidRPr="00274FAA">
              <w:t>)</w:t>
            </w:r>
          </w:p>
        </w:tc>
        <w:tc>
          <w:tcPr>
            <w:tcW w:w="1842" w:type="dxa"/>
            <w:gridSpan w:val="2"/>
          </w:tcPr>
          <w:p w14:paraId="715423CB" w14:textId="77777777" w:rsidR="005A38F7" w:rsidRPr="00274FAA" w:rsidRDefault="005A38F7">
            <w:r w:rsidRPr="00274FAA">
              <w:rPr>
                <w:rFonts w:hint="eastAsia"/>
              </w:rPr>
              <w:t>床面材質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43EE0EF1" w14:textId="77777777" w:rsidR="005A38F7" w:rsidRPr="00274FAA" w:rsidRDefault="005A38F7"/>
        </w:tc>
      </w:tr>
      <w:tr w:rsidR="005A38F7" w:rsidRPr="00274FAA" w14:paraId="573674DD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4A77F3DC" w14:textId="77777777" w:rsidR="005A38F7" w:rsidRPr="00274FAA" w:rsidRDefault="005A38F7"/>
        </w:tc>
        <w:tc>
          <w:tcPr>
            <w:tcW w:w="349" w:type="dxa"/>
            <w:vMerge/>
            <w:textDirection w:val="tbRlV"/>
            <w:vAlign w:val="center"/>
          </w:tcPr>
          <w:p w14:paraId="76D31C34" w14:textId="77777777" w:rsidR="005A38F7" w:rsidRPr="00274FAA" w:rsidRDefault="005A38F7">
            <w:pPr>
              <w:jc w:val="center"/>
            </w:pPr>
          </w:p>
        </w:tc>
        <w:tc>
          <w:tcPr>
            <w:tcW w:w="3544" w:type="dxa"/>
            <w:gridSpan w:val="8"/>
          </w:tcPr>
          <w:p w14:paraId="1BEDFC91" w14:textId="77777777" w:rsidR="005A38F7" w:rsidRPr="00274FAA" w:rsidRDefault="005A38F7">
            <w:r w:rsidRPr="00274FAA">
              <w:rPr>
                <w:rFonts w:hint="eastAsia"/>
              </w:rPr>
              <w:t>溶剤蒸気回収装置</w:t>
            </w:r>
          </w:p>
          <w:p w14:paraId="13FEFBF4" w14:textId="77777777" w:rsidR="005A38F7" w:rsidRPr="00274FAA" w:rsidRDefault="005A38F7">
            <w:pPr>
              <w:jc w:val="right"/>
            </w:pPr>
            <w:r w:rsidRPr="00274FAA">
              <w:rPr>
                <w:rFonts w:hint="eastAsia"/>
              </w:rPr>
              <w:t>有　・　無</w:t>
            </w:r>
          </w:p>
        </w:tc>
        <w:tc>
          <w:tcPr>
            <w:tcW w:w="425" w:type="dxa"/>
            <w:gridSpan w:val="2"/>
            <w:vMerge/>
            <w:textDirection w:val="tbRlV"/>
            <w:vAlign w:val="center"/>
          </w:tcPr>
          <w:p w14:paraId="381478BD" w14:textId="77777777" w:rsidR="005A38F7" w:rsidRPr="00274FAA" w:rsidRDefault="005A38F7">
            <w:pPr>
              <w:jc w:val="center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0468ADE0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容器</w:t>
            </w:r>
          </w:p>
        </w:tc>
        <w:tc>
          <w:tcPr>
            <w:tcW w:w="3543" w:type="dxa"/>
            <w:gridSpan w:val="7"/>
            <w:vMerge w:val="restart"/>
          </w:tcPr>
          <w:p w14:paraId="3EE31B3B" w14:textId="77777777" w:rsidR="005A38F7" w:rsidRPr="00274FAA" w:rsidRDefault="005A38F7">
            <w:r w:rsidRPr="00274FAA">
              <w:rPr>
                <w:rFonts w:hint="eastAsia"/>
              </w:rPr>
              <w:t>種類・材質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29986A65" w14:textId="77777777" w:rsidR="005A38F7" w:rsidRPr="00274FAA" w:rsidRDefault="005A38F7"/>
        </w:tc>
      </w:tr>
      <w:tr w:rsidR="005A38F7" w:rsidRPr="00274FAA" w14:paraId="708B4C08" w14:textId="77777777" w:rsidTr="00B672CA">
        <w:trPr>
          <w:cantSplit/>
          <w:trHeight w:val="273"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5F2E29C2" w14:textId="77777777" w:rsidR="005A38F7" w:rsidRPr="00274FAA" w:rsidRDefault="005A38F7"/>
        </w:tc>
        <w:tc>
          <w:tcPr>
            <w:tcW w:w="349" w:type="dxa"/>
            <w:vMerge w:val="restart"/>
            <w:textDirection w:val="tbRlV"/>
            <w:vAlign w:val="center"/>
          </w:tcPr>
          <w:p w14:paraId="0904F1C3" w14:textId="77777777" w:rsidR="005A38F7" w:rsidRPr="00274FAA" w:rsidRDefault="005A38F7">
            <w:pPr>
              <w:jc w:val="center"/>
            </w:pPr>
            <w:r w:rsidRPr="00274FAA">
              <w:rPr>
                <w:rFonts w:hint="eastAsia"/>
              </w:rPr>
              <w:t>排液処理装置</w:t>
            </w:r>
          </w:p>
        </w:tc>
        <w:tc>
          <w:tcPr>
            <w:tcW w:w="3544" w:type="dxa"/>
            <w:gridSpan w:val="8"/>
            <w:vMerge w:val="restart"/>
          </w:tcPr>
          <w:p w14:paraId="1DBB8A1A" w14:textId="77777777" w:rsidR="005A38F7" w:rsidRPr="00274FAA" w:rsidRDefault="005A38F7">
            <w:r w:rsidRPr="00274FAA">
              <w:rPr>
                <w:rFonts w:hint="eastAsia"/>
              </w:rPr>
              <w:t>メーカー・型式</w:t>
            </w:r>
          </w:p>
        </w:tc>
        <w:tc>
          <w:tcPr>
            <w:tcW w:w="425" w:type="dxa"/>
            <w:gridSpan w:val="2"/>
            <w:vMerge/>
          </w:tcPr>
          <w:p w14:paraId="3EADCD21" w14:textId="77777777" w:rsidR="005A38F7" w:rsidRPr="00274FAA" w:rsidRDefault="005A38F7"/>
        </w:tc>
        <w:tc>
          <w:tcPr>
            <w:tcW w:w="426" w:type="dxa"/>
            <w:vMerge/>
          </w:tcPr>
          <w:p w14:paraId="2CA341FB" w14:textId="77777777" w:rsidR="005A38F7" w:rsidRPr="00274FAA" w:rsidRDefault="005A38F7"/>
        </w:tc>
        <w:tc>
          <w:tcPr>
            <w:tcW w:w="3543" w:type="dxa"/>
            <w:gridSpan w:val="7"/>
            <w:vMerge/>
          </w:tcPr>
          <w:p w14:paraId="0E270F9B" w14:textId="77777777" w:rsidR="005A38F7" w:rsidRPr="00274FAA" w:rsidRDefault="005A38F7"/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0B8E637C" w14:textId="77777777" w:rsidR="005A38F7" w:rsidRPr="00274FAA" w:rsidRDefault="005A38F7"/>
        </w:tc>
      </w:tr>
      <w:tr w:rsidR="005A38F7" w:rsidRPr="00274FAA" w14:paraId="66D14D7E" w14:textId="77777777" w:rsidTr="00B672CA">
        <w:trPr>
          <w:cantSplit/>
          <w:trHeight w:val="273"/>
          <w:jc w:val="center"/>
        </w:trPr>
        <w:tc>
          <w:tcPr>
            <w:tcW w:w="218" w:type="dxa"/>
            <w:vMerge/>
            <w:tcBorders>
              <w:top w:val="nil"/>
              <w:left w:val="nil"/>
            </w:tcBorders>
          </w:tcPr>
          <w:p w14:paraId="2AF0D3C1" w14:textId="77777777" w:rsidR="005A38F7" w:rsidRPr="00274FAA" w:rsidRDefault="005A38F7"/>
        </w:tc>
        <w:tc>
          <w:tcPr>
            <w:tcW w:w="349" w:type="dxa"/>
            <w:vMerge/>
          </w:tcPr>
          <w:p w14:paraId="73F86EE6" w14:textId="77777777" w:rsidR="005A38F7" w:rsidRPr="00274FAA" w:rsidRDefault="005A38F7"/>
        </w:tc>
        <w:tc>
          <w:tcPr>
            <w:tcW w:w="3544" w:type="dxa"/>
            <w:gridSpan w:val="8"/>
            <w:vMerge/>
          </w:tcPr>
          <w:p w14:paraId="1CC35AF4" w14:textId="77777777" w:rsidR="005A38F7" w:rsidRPr="00274FAA" w:rsidRDefault="005A38F7"/>
        </w:tc>
        <w:tc>
          <w:tcPr>
            <w:tcW w:w="4394" w:type="dxa"/>
            <w:gridSpan w:val="10"/>
            <w:vMerge w:val="restart"/>
          </w:tcPr>
          <w:p w14:paraId="0D84FD9D" w14:textId="77777777" w:rsidR="005A38F7" w:rsidRPr="00274FAA" w:rsidRDefault="005A38F7">
            <w:r w:rsidRPr="00274FAA">
              <w:rPr>
                <w:rFonts w:hint="eastAsia"/>
              </w:rPr>
              <w:t>廃棄物委託業者名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14:paraId="420221A3" w14:textId="77777777" w:rsidR="005A38F7" w:rsidRPr="00274FAA" w:rsidRDefault="005A38F7"/>
        </w:tc>
      </w:tr>
      <w:tr w:rsidR="005A38F7" w:rsidRPr="00274FAA" w14:paraId="01A97BC2" w14:textId="77777777" w:rsidTr="00B672CA">
        <w:trPr>
          <w:cantSplit/>
          <w:jc w:val="center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0696CE77" w14:textId="77777777" w:rsidR="005A38F7" w:rsidRPr="00274FAA" w:rsidRDefault="005A38F7"/>
        </w:tc>
        <w:tc>
          <w:tcPr>
            <w:tcW w:w="349" w:type="dxa"/>
            <w:vMerge/>
          </w:tcPr>
          <w:p w14:paraId="627B7016" w14:textId="77777777" w:rsidR="005A38F7" w:rsidRPr="00274FAA" w:rsidRDefault="005A38F7"/>
        </w:tc>
        <w:tc>
          <w:tcPr>
            <w:tcW w:w="3544" w:type="dxa"/>
            <w:gridSpan w:val="8"/>
          </w:tcPr>
          <w:p w14:paraId="3487F96C" w14:textId="77777777" w:rsidR="005A38F7" w:rsidRPr="00274FAA" w:rsidRDefault="005A38F7">
            <w:r w:rsidRPr="00274FAA">
              <w:rPr>
                <w:rFonts w:hint="eastAsia"/>
              </w:rPr>
              <w:t>処理方式</w:t>
            </w:r>
          </w:p>
          <w:p w14:paraId="5F78809F" w14:textId="77777777" w:rsidR="005A38F7" w:rsidRPr="00274FAA" w:rsidRDefault="005A38F7">
            <w:pPr>
              <w:ind w:left="-28" w:right="-28"/>
            </w:pPr>
            <w:r w:rsidRPr="00274FAA">
              <w:rPr>
                <w:rFonts w:hint="eastAsia"/>
              </w:rPr>
              <w:t xml:space="preserve">　活性炭・ばつ気・ばつ気＋活性炭・</w:t>
            </w:r>
          </w:p>
          <w:p w14:paraId="2CEB2C2E" w14:textId="77777777" w:rsidR="005A38F7" w:rsidRPr="00274FAA" w:rsidRDefault="005A38F7">
            <w:r w:rsidRPr="00274FAA">
              <w:rPr>
                <w:rFonts w:hint="eastAsia"/>
              </w:rPr>
              <w:t>その他</w:t>
            </w:r>
            <w:r w:rsidRPr="00274FAA">
              <w:t>(</w:t>
            </w:r>
            <w:r w:rsidRPr="00274FAA">
              <w:rPr>
                <w:rFonts w:hint="eastAsia"/>
              </w:rPr>
              <w:t xml:space="preserve">　　　　　　　　　　　</w:t>
            </w:r>
            <w:r w:rsidRPr="00274FAA">
              <w:t>)</w:t>
            </w:r>
          </w:p>
        </w:tc>
        <w:tc>
          <w:tcPr>
            <w:tcW w:w="4394" w:type="dxa"/>
            <w:gridSpan w:val="10"/>
            <w:vMerge/>
          </w:tcPr>
          <w:p w14:paraId="550AA113" w14:textId="77777777" w:rsidR="005A38F7" w:rsidRPr="00274FAA" w:rsidRDefault="005A38F7"/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13D230DE" w14:textId="77777777" w:rsidR="005A38F7" w:rsidRPr="00274FAA" w:rsidRDefault="005A38F7"/>
        </w:tc>
      </w:tr>
      <w:tr w:rsidR="005A38F7" w:rsidRPr="00274FAA" w14:paraId="3C236058" w14:textId="77777777" w:rsidTr="00B672CA">
        <w:trPr>
          <w:trHeight w:val="2665"/>
          <w:jc w:val="center"/>
        </w:trPr>
        <w:tc>
          <w:tcPr>
            <w:tcW w:w="87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FD8369" w14:textId="77777777" w:rsidR="005A38F7" w:rsidRPr="00274FAA" w:rsidRDefault="005A38F7">
            <w:r w:rsidRPr="00274FAA">
              <w:rPr>
                <w:rFonts w:hint="eastAsia"/>
              </w:rPr>
              <w:t xml:space="preserve">　添付書類</w:t>
            </w:r>
          </w:p>
          <w:p w14:paraId="61A74D5A" w14:textId="77777777" w:rsidR="005A38F7" w:rsidRPr="00274FAA" w:rsidRDefault="005A38F7">
            <w:pPr>
              <w:ind w:left="522" w:hanging="522"/>
            </w:pPr>
            <w:r w:rsidRPr="00274FAA">
              <w:rPr>
                <w:rFonts w:hint="eastAsia"/>
              </w:rPr>
              <w:t xml:space="preserve">　　</w:t>
            </w:r>
            <w:r w:rsidR="008772F8" w:rsidRPr="00274FAA">
              <w:rPr>
                <w:rFonts w:hint="eastAsia"/>
              </w:rPr>
              <w:t>１</w:t>
            </w:r>
            <w:r w:rsidRPr="00274FAA">
              <w:rPr>
                <w:rFonts w:hint="eastAsia"/>
              </w:rPr>
              <w:t xml:space="preserve">　設備の配置を明記したクリーニング所の平面図</w:t>
            </w:r>
          </w:p>
          <w:p w14:paraId="6A4F64D0" w14:textId="77777777" w:rsidR="005A38F7" w:rsidRPr="00274FAA" w:rsidRDefault="005A38F7">
            <w:pPr>
              <w:ind w:left="522" w:hanging="522"/>
            </w:pPr>
            <w:r w:rsidRPr="00274FAA">
              <w:rPr>
                <w:rFonts w:hint="eastAsia"/>
              </w:rPr>
              <w:t xml:space="preserve">　　</w:t>
            </w:r>
            <w:r w:rsidR="008772F8" w:rsidRPr="00274FAA">
              <w:rPr>
                <w:rFonts w:hint="eastAsia"/>
              </w:rPr>
              <w:t>２</w:t>
            </w:r>
            <w:r w:rsidRPr="00274FAA">
              <w:rPr>
                <w:rFonts w:hint="eastAsia"/>
              </w:rPr>
              <w:t xml:space="preserve">　クリーニング所の案内図</w:t>
            </w:r>
          </w:p>
          <w:p w14:paraId="02DB67B8" w14:textId="77777777" w:rsidR="005A38F7" w:rsidRPr="00274FAA" w:rsidRDefault="005A38F7" w:rsidP="008772F8">
            <w:pPr>
              <w:ind w:left="630" w:hangingChars="300" w:hanging="630"/>
            </w:pPr>
            <w:r w:rsidRPr="00274FAA">
              <w:rPr>
                <w:rFonts w:hint="eastAsia"/>
              </w:rPr>
              <w:t xml:space="preserve">　　</w:t>
            </w:r>
            <w:r w:rsidR="008772F8" w:rsidRPr="00274FAA">
              <w:rPr>
                <w:rFonts w:hint="eastAsia"/>
              </w:rPr>
              <w:t>３</w:t>
            </w:r>
            <w:r w:rsidRPr="00274FAA">
              <w:rPr>
                <w:rFonts w:hint="eastAsia"/>
              </w:rPr>
              <w:t xml:space="preserve">　他にクリーニング所を営業している場合は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その名称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所在地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業務従事者数及びクリーニング師がいる場合はその氏名を記載した書類</w:t>
            </w:r>
          </w:p>
          <w:p w14:paraId="36269D64" w14:textId="77777777" w:rsidR="005A38F7" w:rsidRPr="00274FAA" w:rsidRDefault="005A38F7" w:rsidP="008772F8">
            <w:pPr>
              <w:ind w:left="630" w:hangingChars="300" w:hanging="630"/>
            </w:pPr>
            <w:r w:rsidRPr="00274FAA">
              <w:rPr>
                <w:rFonts w:hint="eastAsia"/>
              </w:rPr>
              <w:t xml:space="preserve">　　</w:t>
            </w:r>
            <w:r w:rsidR="008772F8" w:rsidRPr="00274FAA">
              <w:rPr>
                <w:rFonts w:hint="eastAsia"/>
              </w:rPr>
              <w:t>４</w:t>
            </w:r>
            <w:r w:rsidRPr="00274FAA">
              <w:rPr>
                <w:rFonts w:hint="eastAsia"/>
              </w:rPr>
              <w:t xml:space="preserve">　無店舗取次店を営業している場合は無店舗取次店ごとの名称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業務用車両の保管場所及び自動車登録番号又は車両番号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従事者数並びにクリーニング師がいる場合はその氏名を記載した書類</w:t>
            </w:r>
          </w:p>
          <w:p w14:paraId="0270CADE" w14:textId="77777777" w:rsidR="005A38F7" w:rsidRPr="00274FAA" w:rsidRDefault="005A38F7">
            <w:pPr>
              <w:ind w:left="522" w:hanging="522"/>
            </w:pPr>
            <w:r w:rsidRPr="00274FAA">
              <w:rPr>
                <w:rFonts w:hint="eastAsia"/>
              </w:rPr>
              <w:t xml:space="preserve">　　</w:t>
            </w:r>
            <w:r w:rsidR="008772F8" w:rsidRPr="00274FAA">
              <w:rPr>
                <w:rFonts w:hint="eastAsia"/>
              </w:rPr>
              <w:t>５</w:t>
            </w:r>
            <w:r w:rsidRPr="00274FAA">
              <w:rPr>
                <w:rFonts w:hint="eastAsia"/>
              </w:rPr>
              <w:t xml:space="preserve">　指定洗濯物を取り扱う場合は</w:t>
            </w:r>
            <w:r w:rsidR="00822902" w:rsidRPr="00274FAA">
              <w:rPr>
                <w:rFonts w:hint="eastAsia"/>
              </w:rPr>
              <w:t>、</w:t>
            </w:r>
            <w:r w:rsidRPr="00274FAA">
              <w:rPr>
                <w:rFonts w:hint="eastAsia"/>
              </w:rPr>
              <w:t>市長が必要と認める書類</w:t>
            </w:r>
          </w:p>
        </w:tc>
      </w:tr>
    </w:tbl>
    <w:p w14:paraId="3433E491" w14:textId="77777777" w:rsidR="005A38F7" w:rsidRPr="00274FAA" w:rsidRDefault="005A38F7">
      <w:pPr>
        <w:spacing w:line="20" w:lineRule="exact"/>
      </w:pPr>
    </w:p>
    <w:sectPr w:rsidR="005A38F7" w:rsidRPr="00274F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9678" w14:textId="77777777" w:rsidR="00240C87" w:rsidRDefault="00240C87" w:rsidP="00B54068">
      <w:r>
        <w:separator/>
      </w:r>
    </w:p>
  </w:endnote>
  <w:endnote w:type="continuationSeparator" w:id="0">
    <w:p w14:paraId="388D0B04" w14:textId="77777777" w:rsidR="00240C87" w:rsidRDefault="00240C87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ABE0" w14:textId="77777777" w:rsidR="00240C87" w:rsidRDefault="00240C87" w:rsidP="00B54068">
      <w:r>
        <w:separator/>
      </w:r>
    </w:p>
  </w:footnote>
  <w:footnote w:type="continuationSeparator" w:id="0">
    <w:p w14:paraId="43E551C8" w14:textId="77777777" w:rsidR="00240C87" w:rsidRDefault="00240C87" w:rsidP="00B5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5829942">
    <w:abstractNumId w:val="9"/>
  </w:num>
  <w:num w:numId="2" w16cid:durableId="1133257875">
    <w:abstractNumId w:val="7"/>
  </w:num>
  <w:num w:numId="3" w16cid:durableId="48308817">
    <w:abstractNumId w:val="6"/>
  </w:num>
  <w:num w:numId="4" w16cid:durableId="26684639">
    <w:abstractNumId w:val="5"/>
  </w:num>
  <w:num w:numId="5" w16cid:durableId="1740056535">
    <w:abstractNumId w:val="4"/>
  </w:num>
  <w:num w:numId="6" w16cid:durableId="391848742">
    <w:abstractNumId w:val="8"/>
  </w:num>
  <w:num w:numId="7" w16cid:durableId="462819732">
    <w:abstractNumId w:val="3"/>
  </w:num>
  <w:num w:numId="8" w16cid:durableId="1277517977">
    <w:abstractNumId w:val="2"/>
  </w:num>
  <w:num w:numId="9" w16cid:durableId="139005159">
    <w:abstractNumId w:val="1"/>
  </w:num>
  <w:num w:numId="10" w16cid:durableId="113753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F7"/>
    <w:rsid w:val="000144DD"/>
    <w:rsid w:val="00030DC0"/>
    <w:rsid w:val="001708EC"/>
    <w:rsid w:val="00240C87"/>
    <w:rsid w:val="00274FAA"/>
    <w:rsid w:val="0031292E"/>
    <w:rsid w:val="00322F19"/>
    <w:rsid w:val="0036246B"/>
    <w:rsid w:val="0036619D"/>
    <w:rsid w:val="003A5F87"/>
    <w:rsid w:val="003E5AAD"/>
    <w:rsid w:val="003E5AB0"/>
    <w:rsid w:val="00475826"/>
    <w:rsid w:val="00480251"/>
    <w:rsid w:val="004F2F22"/>
    <w:rsid w:val="00541D12"/>
    <w:rsid w:val="005726AE"/>
    <w:rsid w:val="005A38F7"/>
    <w:rsid w:val="005D2C08"/>
    <w:rsid w:val="005D664B"/>
    <w:rsid w:val="00603F54"/>
    <w:rsid w:val="00822902"/>
    <w:rsid w:val="008361CB"/>
    <w:rsid w:val="008772F8"/>
    <w:rsid w:val="00897611"/>
    <w:rsid w:val="008C35DB"/>
    <w:rsid w:val="00901312"/>
    <w:rsid w:val="0090525F"/>
    <w:rsid w:val="00962454"/>
    <w:rsid w:val="009D4BA0"/>
    <w:rsid w:val="00A352A2"/>
    <w:rsid w:val="00B32B08"/>
    <w:rsid w:val="00B54068"/>
    <w:rsid w:val="00B672CA"/>
    <w:rsid w:val="00BA4047"/>
    <w:rsid w:val="00BB7556"/>
    <w:rsid w:val="00BC2F1B"/>
    <w:rsid w:val="00D90DC4"/>
    <w:rsid w:val="00DC2858"/>
    <w:rsid w:val="00DE589A"/>
    <w:rsid w:val="00E70AD6"/>
    <w:rsid w:val="00EE4FAF"/>
    <w:rsid w:val="00F341B1"/>
    <w:rsid w:val="00F40B4F"/>
    <w:rsid w:val="00FC0470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C1D33"/>
  <w14:defaultImageDpi w14:val="0"/>
  <w15:docId w15:val="{20A032FC-A3C2-4AFF-A16A-6F52D913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C285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C285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2</Pages>
  <Words>196</Words>
  <Characters>1122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1316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2023-11-27T08:35:00Z</cp:lastPrinted>
  <dcterms:created xsi:type="dcterms:W3CDTF">2025-12-11T07:55:00Z</dcterms:created>
  <dcterms:modified xsi:type="dcterms:W3CDTF">2025-12-11T07:55:00Z</dcterms:modified>
  <cp:category>_x000d_</cp:category>
</cp:coreProperties>
</file>