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1367" w14:textId="77777777" w:rsidR="00172033" w:rsidRDefault="00172033">
      <w:pPr>
        <w:overflowPunct/>
        <w:spacing w:after="120"/>
      </w:pPr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88"/>
        <w:gridCol w:w="3946"/>
        <w:gridCol w:w="2245"/>
        <w:gridCol w:w="218"/>
      </w:tblGrid>
      <w:tr w:rsidR="00172033" w14:paraId="7BB2FAEC" w14:textId="77777777">
        <w:tblPrEx>
          <w:tblCellMar>
            <w:top w:w="0" w:type="dxa"/>
            <w:bottom w:w="0" w:type="dxa"/>
          </w:tblCellMar>
        </w:tblPrEx>
        <w:trPr>
          <w:cantSplit/>
          <w:trHeight w:val="5520"/>
        </w:trPr>
        <w:tc>
          <w:tcPr>
            <w:tcW w:w="8515" w:type="dxa"/>
            <w:gridSpan w:val="5"/>
            <w:tcBorders>
              <w:top w:val="single" w:sz="4" w:space="0" w:color="auto"/>
            </w:tcBorders>
            <w:vAlign w:val="center"/>
          </w:tcPr>
          <w:p w14:paraId="2075508E" w14:textId="77777777" w:rsidR="00172033" w:rsidRDefault="00172033">
            <w:pPr>
              <w:overflowPunct/>
              <w:jc w:val="center"/>
            </w:pPr>
            <w:r>
              <w:rPr>
                <w:rFonts w:hint="eastAsia"/>
              </w:rPr>
              <w:t>クリーニング所検査確認済証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4FA00DE9" w14:textId="77777777" w:rsidR="00172033" w:rsidRDefault="00172033">
            <w:pPr>
              <w:overflowPunct/>
            </w:pPr>
          </w:p>
          <w:p w14:paraId="4A427192" w14:textId="77777777" w:rsidR="00172033" w:rsidRDefault="00172033">
            <w:pPr>
              <w:overflowPunct/>
            </w:pPr>
          </w:p>
          <w:p w14:paraId="720BC447" w14:textId="77777777" w:rsidR="00172033" w:rsidRDefault="00172033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875DA9E" w14:textId="77777777" w:rsidR="00172033" w:rsidRDefault="00172033">
            <w:pPr>
              <w:overflowPunct/>
            </w:pPr>
          </w:p>
          <w:p w14:paraId="6C50BEEE" w14:textId="77777777" w:rsidR="00172033" w:rsidRDefault="00172033">
            <w:pPr>
              <w:overflowPunct/>
            </w:pPr>
          </w:p>
          <w:p w14:paraId="70B9A100" w14:textId="77777777" w:rsidR="00172033" w:rsidRDefault="00172033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611D1B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1C62769C" w14:textId="77777777" w:rsidR="00172033" w:rsidRDefault="00172033">
            <w:pPr>
              <w:overflowPunct/>
            </w:pPr>
          </w:p>
          <w:p w14:paraId="086D1106" w14:textId="77777777" w:rsidR="00172033" w:rsidRDefault="00172033">
            <w:pPr>
              <w:overflowPunct/>
            </w:pPr>
          </w:p>
          <w:p w14:paraId="5B32B831" w14:textId="77777777" w:rsidR="00172033" w:rsidRDefault="00172033">
            <w:pPr>
              <w:overflowPunct/>
              <w:jc w:val="right"/>
            </w:pPr>
            <w:r>
              <w:rPr>
                <w:rFonts w:hint="eastAsia"/>
              </w:rPr>
              <w:t>申請者　住所</w:t>
            </w:r>
            <w:r>
              <w:t>(</w:t>
            </w:r>
            <w:r>
              <w:rPr>
                <w:rFonts w:hint="eastAsia"/>
              </w:rPr>
              <w:t>法人にあつては所在地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14:paraId="43D125AA" w14:textId="77777777" w:rsidR="00172033" w:rsidRDefault="00172033">
            <w:pPr>
              <w:overflowPunct/>
            </w:pPr>
          </w:p>
          <w:p w14:paraId="499EB9E2" w14:textId="77777777" w:rsidR="00172033" w:rsidRDefault="00172033">
            <w:pPr>
              <w:overflowPunct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94DE5BF" w14:textId="77777777" w:rsidR="00172033" w:rsidRDefault="00172033">
            <w:pPr>
              <w:overflowPunct/>
            </w:pPr>
          </w:p>
          <w:p w14:paraId="6C73B7A3" w14:textId="77777777" w:rsidR="00172033" w:rsidRDefault="00172033">
            <w:pPr>
              <w:overflowPunct/>
            </w:pPr>
          </w:p>
          <w:p w14:paraId="2E58CD98" w14:textId="77777777" w:rsidR="00172033" w:rsidRDefault="00172033">
            <w:pPr>
              <w:overflowPunct/>
            </w:pPr>
          </w:p>
          <w:p w14:paraId="1FD410EB" w14:textId="77777777" w:rsidR="00172033" w:rsidRDefault="00172033">
            <w:pPr>
              <w:overflowPunct/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2599D2E7" w14:textId="77777777" w:rsidR="00172033" w:rsidRDefault="00172033">
            <w:pPr>
              <w:overflowPunct/>
            </w:pPr>
          </w:p>
          <w:p w14:paraId="193C9EFE" w14:textId="77777777" w:rsidR="00172033" w:rsidRDefault="00172033">
            <w:pPr>
              <w:overflowPunct/>
            </w:pPr>
          </w:p>
          <w:p w14:paraId="45AC3D28" w14:textId="77777777" w:rsidR="00172033" w:rsidRDefault="00172033">
            <w:pPr>
              <w:overflowPunct/>
            </w:pPr>
            <w:r>
              <w:rPr>
                <w:rFonts w:hint="eastAsia"/>
              </w:rPr>
              <w:t xml:space="preserve">　　新潟市クリーニング業法施行細則第</w:t>
            </w:r>
            <w:r>
              <w:t>6</w:t>
            </w:r>
            <w:r>
              <w:rPr>
                <w:rFonts w:hint="eastAsia"/>
              </w:rPr>
              <w:t>条の規定により</w:t>
            </w:r>
            <w:r w:rsidR="00C61A24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172033" w14:paraId="125343B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right w:val="nil"/>
            </w:tcBorders>
          </w:tcPr>
          <w:p w14:paraId="1C51364F" w14:textId="77777777" w:rsidR="00172033" w:rsidRDefault="0017203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0DD" w14:textId="77777777" w:rsidR="00172033" w:rsidRDefault="00172033">
            <w:pPr>
              <w:overflowPunct/>
              <w:jc w:val="distribute"/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905" w14:textId="77777777" w:rsidR="00172033" w:rsidRDefault="00172033">
            <w:pPr>
              <w:overflowPunct/>
            </w:pPr>
            <w:r>
              <w:rPr>
                <w:rFonts w:hint="eastAsia"/>
              </w:rPr>
              <w:t>名称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2C5D4CAD" w14:textId="77777777" w:rsidR="00172033" w:rsidRDefault="00172033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72033" w14:paraId="093DECC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1F5AA106" w14:textId="77777777" w:rsidR="00172033" w:rsidRDefault="00172033">
            <w:pPr>
              <w:overflowPunct/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2437" w14:textId="77777777" w:rsidR="00172033" w:rsidRDefault="00172033">
            <w:pPr>
              <w:overflowPunct/>
              <w:jc w:val="distribute"/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54C" w14:textId="77777777" w:rsidR="00172033" w:rsidRDefault="00172033">
            <w:pPr>
              <w:overflowPunct/>
            </w:pPr>
            <w:r>
              <w:rPr>
                <w:rFonts w:hint="eastAsia"/>
              </w:rPr>
              <w:t>所在地</w:t>
            </w:r>
          </w:p>
          <w:p w14:paraId="1FA13D11" w14:textId="77777777" w:rsidR="00172033" w:rsidRDefault="00172033">
            <w:pPr>
              <w:overflowPunct/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8175" w14:textId="77777777" w:rsidR="00172033" w:rsidRDefault="00172033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19631589" w14:textId="77777777" w:rsidR="00172033" w:rsidRDefault="00172033">
            <w:pPr>
              <w:overflowPunct/>
            </w:pPr>
          </w:p>
        </w:tc>
      </w:tr>
      <w:tr w:rsidR="00172033" w14:paraId="0B78E1A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27B271FB" w14:textId="77777777" w:rsidR="00172033" w:rsidRDefault="00172033">
            <w:pPr>
              <w:overflowPunct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672E" w14:textId="77777777" w:rsidR="00172033" w:rsidRDefault="00172033">
            <w:pPr>
              <w:overflowPunct/>
              <w:jc w:val="distribute"/>
            </w:pPr>
            <w:r>
              <w:rPr>
                <w:rFonts w:hint="eastAsia"/>
              </w:rPr>
              <w:t>営業形態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FDA5" w14:textId="77777777" w:rsidR="00172033" w:rsidRDefault="00172033">
            <w:pPr>
              <w:overflowPunct/>
            </w:pPr>
            <w:r>
              <w:rPr>
                <w:rFonts w:hint="eastAsia"/>
              </w:rPr>
              <w:t>□取次店　□リネンサプライ　□その他のクリーニング所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7AC63AE" w14:textId="77777777" w:rsidR="00172033" w:rsidRDefault="00172033">
            <w:pPr>
              <w:overflowPunct/>
            </w:pPr>
          </w:p>
        </w:tc>
      </w:tr>
      <w:tr w:rsidR="00172033" w14:paraId="04CE440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37759C89" w14:textId="77777777" w:rsidR="00172033" w:rsidRDefault="00172033">
            <w:pPr>
              <w:overflowPunct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F795" w14:textId="77777777" w:rsidR="00172033" w:rsidRDefault="00172033">
            <w:pPr>
              <w:overflowPunct/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D15E" w14:textId="77777777" w:rsidR="00172033" w:rsidRDefault="00172033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DCCCC82" w14:textId="77777777" w:rsidR="00172033" w:rsidRDefault="00172033">
            <w:pPr>
              <w:overflowPunct/>
            </w:pPr>
          </w:p>
        </w:tc>
      </w:tr>
      <w:tr w:rsidR="00172033" w14:paraId="1DFE0B2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7814D892" w14:textId="77777777" w:rsidR="00172033" w:rsidRDefault="00172033">
            <w:pPr>
              <w:overflowPunct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7EF" w14:textId="77777777" w:rsidR="00172033" w:rsidRDefault="00172033">
            <w:pPr>
              <w:overflowPunct/>
              <w:jc w:val="distribute"/>
            </w:pPr>
            <w:r>
              <w:rPr>
                <w:rFonts w:hint="eastAsia"/>
                <w:spacing w:val="141"/>
              </w:rPr>
              <w:t>検査確</w:t>
            </w:r>
            <w:r>
              <w:rPr>
                <w:rFonts w:hint="eastAsia"/>
              </w:rPr>
              <w:t>認済証番号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F11" w14:textId="77777777" w:rsidR="00172033" w:rsidRDefault="00172033">
            <w:pPr>
              <w:overflowPunct/>
              <w:jc w:val="right"/>
            </w:pPr>
            <w:r>
              <w:rPr>
                <w:rFonts w:hint="eastAsia"/>
              </w:rPr>
              <w:t xml:space="preserve">第　　　　　号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F62D7CF" w14:textId="77777777" w:rsidR="00172033" w:rsidRDefault="00172033">
            <w:pPr>
              <w:overflowPunct/>
            </w:pPr>
          </w:p>
        </w:tc>
      </w:tr>
      <w:tr w:rsidR="00172033" w14:paraId="1CFB5EE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35FD85D2" w14:textId="77777777" w:rsidR="00172033" w:rsidRDefault="00172033">
            <w:pPr>
              <w:overflowPunct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FCC" w14:textId="77777777" w:rsidR="00172033" w:rsidRDefault="00172033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C06" w14:textId="77777777" w:rsidR="00172033" w:rsidRDefault="00172033" w:rsidP="00ED09B0">
            <w:pPr>
              <w:overflowPunct/>
            </w:pPr>
            <w:r>
              <w:rPr>
                <w:rFonts w:hint="eastAsia"/>
              </w:rPr>
              <w:t>□記載事項の変更　□承継　□紛失　□</w:t>
            </w:r>
            <w:r w:rsidR="00ED09B0" w:rsidRPr="00ED09B0">
              <w:rPr>
                <w:rFonts w:hint="eastAsia"/>
              </w:rPr>
              <w:t>毀損</w:t>
            </w:r>
            <w:r>
              <w:rPr>
                <w:rFonts w:hint="eastAsia"/>
              </w:rPr>
              <w:t>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69C746FE" w14:textId="77777777" w:rsidR="00172033" w:rsidRDefault="00172033">
            <w:pPr>
              <w:overflowPunct/>
            </w:pPr>
          </w:p>
        </w:tc>
      </w:tr>
      <w:tr w:rsidR="00172033" w14:paraId="43D19C7D" w14:textId="77777777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8515" w:type="dxa"/>
            <w:gridSpan w:val="5"/>
            <w:tcBorders>
              <w:bottom w:val="single" w:sz="4" w:space="0" w:color="auto"/>
            </w:tcBorders>
          </w:tcPr>
          <w:p w14:paraId="7275B670" w14:textId="77777777" w:rsidR="00172033" w:rsidRDefault="00172033">
            <w:pPr>
              <w:overflowPunct/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28E4C8B2" w14:textId="77777777" w:rsidR="00172033" w:rsidRDefault="00172033">
            <w:pPr>
              <w:overflowPunct/>
            </w:pPr>
          </w:p>
          <w:p w14:paraId="6BF41E9E" w14:textId="77777777" w:rsidR="00172033" w:rsidRDefault="00172033">
            <w:pPr>
              <w:overflowPunct/>
            </w:pPr>
          </w:p>
          <w:p w14:paraId="0F4777F5" w14:textId="77777777" w:rsidR="00172033" w:rsidRDefault="00172033" w:rsidP="00ED09B0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書換交付又は再交付に係る検査確認済証</w:t>
            </w:r>
            <w:r>
              <w:t>(</w:t>
            </w:r>
            <w:r>
              <w:rPr>
                <w:rFonts w:hint="eastAsia"/>
              </w:rPr>
              <w:t>紛失した場合及び</w:t>
            </w:r>
            <w:r w:rsidR="00ED09B0" w:rsidRPr="00ED09B0">
              <w:rPr>
                <w:rFonts w:hint="eastAsia"/>
              </w:rPr>
              <w:t>毀損</w:t>
            </w:r>
            <w:r>
              <w:rPr>
                <w:rFonts w:hint="eastAsia"/>
              </w:rPr>
              <w:t>又は汚損が著しい場合は除く。</w:t>
            </w:r>
            <w:r>
              <w:t>)</w:t>
            </w:r>
          </w:p>
        </w:tc>
      </w:tr>
    </w:tbl>
    <w:p w14:paraId="5B6D40E0" w14:textId="77777777" w:rsidR="00172033" w:rsidRDefault="00172033">
      <w:pPr>
        <w:overflowPunct/>
      </w:pPr>
    </w:p>
    <w:sectPr w:rsidR="0017203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6141" w14:textId="77777777" w:rsidR="00427640" w:rsidRDefault="00427640" w:rsidP="00B54068">
      <w:r>
        <w:separator/>
      </w:r>
    </w:p>
  </w:endnote>
  <w:endnote w:type="continuationSeparator" w:id="0">
    <w:p w14:paraId="37C4F65A" w14:textId="77777777" w:rsidR="00427640" w:rsidRDefault="00427640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D0B6" w14:textId="77777777" w:rsidR="00427640" w:rsidRDefault="00427640" w:rsidP="00B54068">
      <w:r>
        <w:separator/>
      </w:r>
    </w:p>
  </w:footnote>
  <w:footnote w:type="continuationSeparator" w:id="0">
    <w:p w14:paraId="7C4692E1" w14:textId="77777777" w:rsidR="00427640" w:rsidRDefault="00427640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33"/>
    <w:rsid w:val="00172033"/>
    <w:rsid w:val="0029400C"/>
    <w:rsid w:val="00351079"/>
    <w:rsid w:val="003745FF"/>
    <w:rsid w:val="00427640"/>
    <w:rsid w:val="005A6B6D"/>
    <w:rsid w:val="00611D1B"/>
    <w:rsid w:val="008152B6"/>
    <w:rsid w:val="00B54068"/>
    <w:rsid w:val="00C61A24"/>
    <w:rsid w:val="00ED09B0"/>
    <w:rsid w:val="00F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55E65C6"/>
  <w14:defaultImageDpi w14:val="0"/>
  <w15:docId w15:val="{3860221A-2A60-4798-9CFA-FAF22C93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63</Words>
  <Characters>361</Characters>
  <DocSecurity>0</DocSecurity>
  <Lines>3</Lines>
  <Paragraphs>1</Paragraphs>
  <ScaleCrop>false</ScaleCrop>
  <Manager>_x000d_</Manager>
  <Company>　_x000d_</Company>
  <LinksUpToDate>false</LinksUpToDate>
  <CharactersWithSpaces>423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2025-12-11T07:59:00Z</dcterms:created>
  <dcterms:modified xsi:type="dcterms:W3CDTF">2025-12-11T07:59:00Z</dcterms:modified>
  <cp:category>_x000d_</cp:category>
</cp:coreProperties>
</file>